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B44B" w14:textId="77777777" w:rsidR="004B0259" w:rsidRDefault="004B0259" w:rsidP="002E3609">
      <w:pPr>
        <w:jc w:val="center"/>
        <w:rPr>
          <w:rFonts w:ascii="Arial" w:hAnsi="Arial" w:cs="Arial"/>
          <w:b/>
          <w:sz w:val="28"/>
        </w:rPr>
      </w:pPr>
    </w:p>
    <w:p w14:paraId="236DA348" w14:textId="77777777" w:rsidR="004B0259" w:rsidRDefault="004B0259" w:rsidP="002E3609">
      <w:pPr>
        <w:jc w:val="center"/>
        <w:rPr>
          <w:rFonts w:ascii="Arial" w:hAnsi="Arial" w:cs="Arial"/>
          <w:b/>
          <w:sz w:val="28"/>
        </w:rPr>
      </w:pPr>
    </w:p>
    <w:p w14:paraId="522E13EA" w14:textId="77777777" w:rsidR="004B0259" w:rsidRDefault="004B0259" w:rsidP="002E3609">
      <w:pPr>
        <w:jc w:val="center"/>
        <w:rPr>
          <w:rFonts w:ascii="Arial" w:hAnsi="Arial" w:cs="Arial"/>
          <w:b/>
          <w:sz w:val="28"/>
        </w:rPr>
      </w:pPr>
    </w:p>
    <w:p w14:paraId="4E18648C" w14:textId="401DCC29" w:rsidR="002E3609" w:rsidRDefault="00B764FF" w:rsidP="002E3609">
      <w:pPr>
        <w:jc w:val="center"/>
        <w:rPr>
          <w:rFonts w:ascii="Arial" w:hAnsi="Arial" w:cs="Arial"/>
          <w:b/>
          <w:sz w:val="28"/>
        </w:rPr>
      </w:pPr>
      <w:r w:rsidRPr="00F67990">
        <w:rPr>
          <w:rFonts w:ascii="Arial" w:hAnsi="Arial" w:cs="Arial"/>
          <w:b/>
          <w:sz w:val="28"/>
        </w:rPr>
        <w:t>A</w:t>
      </w:r>
      <w:r w:rsidR="000065F6">
        <w:rPr>
          <w:rFonts w:ascii="Arial" w:hAnsi="Arial" w:cs="Arial"/>
          <w:b/>
          <w:sz w:val="28"/>
        </w:rPr>
        <w:t>nmeldung</w:t>
      </w:r>
    </w:p>
    <w:p w14:paraId="069B16F1" w14:textId="24D1ADA9" w:rsidR="005970CE" w:rsidRDefault="006A6CAB" w:rsidP="005970CE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  <w:bookmarkStart w:id="0" w:name="_Hlk171066546"/>
      <w:r>
        <w:rPr>
          <w:rFonts w:ascii="Arial" w:hAnsi="Arial"/>
          <w:b/>
          <w:bCs/>
          <w:sz w:val="28"/>
          <w:szCs w:val="28"/>
        </w:rPr>
        <w:t xml:space="preserve">zum </w:t>
      </w:r>
      <w:r w:rsidRPr="004D4FFF">
        <w:rPr>
          <w:rFonts w:ascii="Arial" w:hAnsi="Arial"/>
          <w:b/>
          <w:bCs/>
          <w:sz w:val="28"/>
          <w:szCs w:val="28"/>
        </w:rPr>
        <w:t xml:space="preserve">1. </w:t>
      </w:r>
      <w:bookmarkEnd w:id="0"/>
      <w:r w:rsidR="004D4FFF" w:rsidRPr="004D4FFF">
        <w:rPr>
          <w:rFonts w:ascii="Arial" w:hAnsi="Arial"/>
          <w:b/>
          <w:bCs/>
          <w:sz w:val="28"/>
          <w:szCs w:val="28"/>
        </w:rPr>
        <w:t>MV SUP Day</w:t>
      </w:r>
    </w:p>
    <w:p w14:paraId="1C45EE18" w14:textId="77777777" w:rsidR="004B0259" w:rsidRDefault="004B0259" w:rsidP="005970CE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14:paraId="730CC935" w14:textId="77777777" w:rsidR="004B0259" w:rsidRPr="004B0259" w:rsidRDefault="004B0259" w:rsidP="004B0259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14:paraId="4397AACC" w14:textId="40370FB0" w:rsidR="004B0259" w:rsidRPr="004B0259" w:rsidRDefault="004B0259" w:rsidP="004B0259">
      <w:pPr>
        <w:pStyle w:val="Default"/>
        <w:jc w:val="center"/>
        <w:rPr>
          <w:rFonts w:ascii="Arial" w:hAnsi="Arial"/>
          <w:color w:val="EE0000"/>
          <w:szCs w:val="26"/>
        </w:rPr>
      </w:pPr>
      <w:r w:rsidRPr="004B0259">
        <w:rPr>
          <w:rFonts w:ascii="Arial" w:hAnsi="Arial"/>
          <w:b/>
          <w:bCs/>
          <w:sz w:val="28"/>
          <w:szCs w:val="28"/>
        </w:rPr>
        <w:t xml:space="preserve"> </w:t>
      </w:r>
      <w:r w:rsidRPr="004B0259">
        <w:rPr>
          <w:rFonts w:ascii="Arial" w:hAnsi="Arial"/>
          <w:color w:val="000000" w:themeColor="text1"/>
          <w:szCs w:val="26"/>
        </w:rPr>
        <w:t xml:space="preserve">bis spätestens 05.09.2025 per Mail an </w:t>
      </w:r>
      <w:hyperlink r:id="rId8" w:history="1">
        <w:r w:rsidRPr="004B0259">
          <w:rPr>
            <w:rStyle w:val="Hyperlink"/>
            <w:rFonts w:ascii="Arial" w:hAnsi="Arial"/>
            <w:color w:val="000000" w:themeColor="text1"/>
            <w:szCs w:val="26"/>
            <w:u w:val="none"/>
          </w:rPr>
          <w:t>sup@kanu-mv.org</w:t>
        </w:r>
      </w:hyperlink>
    </w:p>
    <w:p w14:paraId="5EFFC52D" w14:textId="77777777" w:rsidR="004B0259" w:rsidRDefault="004B0259" w:rsidP="004B0259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14:paraId="27E1DC8A" w14:textId="77777777" w:rsidR="005B2148" w:rsidRDefault="005B2148" w:rsidP="005970CE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14:paraId="54050CB1" w14:textId="77777777" w:rsidR="005970CE" w:rsidRPr="001A5176" w:rsidRDefault="005970CE" w:rsidP="005970CE">
      <w:pPr>
        <w:pStyle w:val="Default"/>
        <w:jc w:val="center"/>
        <w:rPr>
          <w:rFonts w:ascii="Arial" w:hAnsi="Arial"/>
          <w:b/>
          <w:bCs/>
          <w:sz w:val="28"/>
          <w:szCs w:val="28"/>
        </w:rPr>
      </w:pPr>
    </w:p>
    <w:p w14:paraId="3CF1AEB2" w14:textId="39F17D98" w:rsidR="00B764FF" w:rsidRPr="00AE2E23" w:rsidRDefault="00AE2E23" w:rsidP="00AE2E23">
      <w:pPr>
        <w:spacing w:line="276" w:lineRule="auto"/>
        <w:rPr>
          <w:rFonts w:ascii="Arial" w:eastAsiaTheme="minorHAnsi" w:hAnsi="Arial" w:cs="Arial"/>
          <w:b/>
        </w:rPr>
      </w:pPr>
      <w:r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1.</w:t>
      </w:r>
      <w:r>
        <w:rPr>
          <w:rFonts w:ascii="Arial" w:eastAsiaTheme="minorHAnsi" w:hAnsi="Arial" w:cs="Arial"/>
          <w:b/>
        </w:rPr>
        <w:t xml:space="preserve"> </w:t>
      </w:r>
      <w:r w:rsidR="00B764FF" w:rsidRPr="00AE2E23">
        <w:rPr>
          <w:rFonts w:ascii="Arial" w:eastAsiaTheme="minorHAnsi" w:hAnsi="Arial" w:cs="Arial"/>
          <w:b/>
        </w:rPr>
        <w:t xml:space="preserve">Angaben zum </w:t>
      </w:r>
      <w:r w:rsidR="006A6CAB">
        <w:rPr>
          <w:rFonts w:ascii="Arial" w:eastAsiaTheme="minorHAnsi" w:hAnsi="Arial" w:cs="Arial"/>
          <w:b/>
        </w:rPr>
        <w:t>Tour-T</w:t>
      </w:r>
      <w:r w:rsidR="0016053C">
        <w:rPr>
          <w:rFonts w:ascii="Arial" w:eastAsiaTheme="minorHAnsi" w:hAnsi="Arial" w:cs="Arial"/>
          <w:b/>
        </w:rPr>
        <w:t>eilnehmer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764FF" w:rsidRPr="00F67990" w14:paraId="61245A4C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EC7B8FC" w14:textId="1ECC3595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  <w:r w:rsidR="005D2E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6F10589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28BF9B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A8F8BD" w14:textId="7A79695E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Vorname</w:t>
            </w:r>
            <w:r w:rsidR="005D2E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4F5B506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E91" w:rsidRPr="00F67990" w14:paraId="3D169D49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2F5FED2" w14:textId="0169D22C" w:rsidR="005D2E91" w:rsidRPr="008F4525" w:rsidRDefault="005D2E91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Wohnort:</w:t>
            </w:r>
          </w:p>
        </w:tc>
        <w:tc>
          <w:tcPr>
            <w:tcW w:w="6799" w:type="dxa"/>
          </w:tcPr>
          <w:p w14:paraId="723D84A5" w14:textId="77777777" w:rsidR="005D2E91" w:rsidRPr="008F4525" w:rsidRDefault="005D2E91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E91" w:rsidRPr="00F67990" w14:paraId="5601FA1A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629BB7B5" w14:textId="06E65EC9" w:rsidR="005D2E91" w:rsidRDefault="005D2E91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Alter:</w:t>
            </w:r>
          </w:p>
        </w:tc>
        <w:tc>
          <w:tcPr>
            <w:tcW w:w="6799" w:type="dxa"/>
          </w:tcPr>
          <w:p w14:paraId="0AE388C1" w14:textId="77777777" w:rsidR="005D2E91" w:rsidRPr="008F4525" w:rsidRDefault="005D2E91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C7FB03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09958FCA" w14:textId="1B30677A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5D2E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49B9F3B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6E2DA" w14:textId="77777777" w:rsidR="008902D9" w:rsidRPr="00AE2E23" w:rsidRDefault="008902D9" w:rsidP="00B764FF">
      <w:pPr>
        <w:rPr>
          <w:rFonts w:ascii="Arial" w:hAnsi="Arial" w:cs="Arial"/>
          <w:sz w:val="16"/>
          <w:szCs w:val="16"/>
        </w:rPr>
      </w:pPr>
    </w:p>
    <w:p w14:paraId="7DBB081D" w14:textId="77777777" w:rsidR="006A6CAB" w:rsidRDefault="006A6CAB" w:rsidP="0016053C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4F9ECB8" w14:textId="1ACE7714" w:rsidR="0016053C" w:rsidRPr="00AE2E23" w:rsidRDefault="0016053C" w:rsidP="0016053C">
      <w:pPr>
        <w:spacing w:line="276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b/>
        </w:rPr>
        <w:t xml:space="preserve"> </w:t>
      </w:r>
      <w:r w:rsidRPr="00AE2E23">
        <w:rPr>
          <w:rFonts w:ascii="Arial" w:eastAsiaTheme="minorHAnsi" w:hAnsi="Arial" w:cs="Arial"/>
          <w:b/>
        </w:rPr>
        <w:t xml:space="preserve">Angaben zur bisherigen </w:t>
      </w:r>
      <w:r w:rsidR="006A6CAB">
        <w:rPr>
          <w:rFonts w:ascii="Arial" w:eastAsiaTheme="minorHAnsi" w:hAnsi="Arial" w:cs="Arial"/>
          <w:b/>
        </w:rPr>
        <w:t>SUP-Er</w:t>
      </w:r>
      <w:r w:rsidRPr="00AE2E23">
        <w:rPr>
          <w:rFonts w:ascii="Arial" w:eastAsiaTheme="minorHAnsi" w:hAnsi="Arial" w:cs="Arial"/>
          <w:b/>
        </w:rPr>
        <w:t xml:space="preserve">fahrung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381"/>
        <w:gridCol w:w="7253"/>
      </w:tblGrid>
      <w:tr w:rsidR="0016053C" w:rsidRPr="008F4525" w14:paraId="2EB3B612" w14:textId="77777777" w:rsidTr="00DA0B7B">
        <w:trPr>
          <w:trHeight w:val="488"/>
        </w:trPr>
        <w:tc>
          <w:tcPr>
            <w:tcW w:w="2381" w:type="dxa"/>
            <w:vAlign w:val="center"/>
          </w:tcPr>
          <w:p w14:paraId="52FAFF06" w14:textId="246DB1C5" w:rsidR="0016053C" w:rsidRPr="008F4525" w:rsidRDefault="006A6CAB" w:rsidP="00DA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6053C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-Jahre</w:t>
            </w:r>
            <w:r w:rsidR="00837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14:paraId="02165B28" w14:textId="77777777" w:rsidR="0016053C" w:rsidRPr="008F4525" w:rsidRDefault="0016053C" w:rsidP="00DA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53C" w:rsidRPr="008F4525" w14:paraId="7D0C4B54" w14:textId="77777777" w:rsidTr="00DA0B7B">
        <w:trPr>
          <w:trHeight w:val="397"/>
        </w:trPr>
        <w:tc>
          <w:tcPr>
            <w:tcW w:w="2381" w:type="dxa"/>
            <w:vAlign w:val="center"/>
          </w:tcPr>
          <w:p w14:paraId="3F5C8E48" w14:textId="2405C8AB" w:rsidR="0016053C" w:rsidRDefault="006A6CAB" w:rsidP="00DA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Paddelerfahrung auf großen Seen oder der Ostsee</w:t>
            </w:r>
            <w:r w:rsidR="00837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14:paraId="5CCB4469" w14:textId="77777777" w:rsidR="0016053C" w:rsidRPr="008F4525" w:rsidRDefault="0016053C" w:rsidP="00DA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33070" w14:textId="77777777" w:rsidR="0016053C" w:rsidRDefault="0016053C" w:rsidP="00AE2E23">
      <w:pPr>
        <w:spacing w:line="276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9A75BD1" w14:textId="77777777" w:rsidR="005D2E91" w:rsidRPr="0016053C" w:rsidRDefault="005D2E91" w:rsidP="00AE2E23">
      <w:pPr>
        <w:spacing w:line="276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9242989" w14:textId="683EE684" w:rsidR="00B764FF" w:rsidRPr="00AE2E23" w:rsidRDefault="0016053C" w:rsidP="00AE2E23">
      <w:pPr>
        <w:spacing w:line="276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AE2E23" w:rsidRPr="00AE2E23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AE2E23">
        <w:rPr>
          <w:rFonts w:ascii="Arial" w:eastAsiaTheme="minorHAnsi" w:hAnsi="Arial" w:cs="Arial"/>
          <w:b/>
        </w:rPr>
        <w:t xml:space="preserve"> </w:t>
      </w:r>
      <w:r w:rsidR="00B764FF" w:rsidRPr="00AE2E23">
        <w:rPr>
          <w:rFonts w:ascii="Arial" w:eastAsiaTheme="minorHAnsi" w:hAnsi="Arial" w:cs="Arial"/>
          <w:b/>
        </w:rPr>
        <w:t>Angaben zum Verein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09"/>
        <w:gridCol w:w="6925"/>
      </w:tblGrid>
      <w:tr w:rsidR="008902D9" w14:paraId="2C9F232D" w14:textId="77777777" w:rsidTr="008902D9">
        <w:trPr>
          <w:trHeight w:val="397"/>
        </w:trPr>
        <w:tc>
          <w:tcPr>
            <w:tcW w:w="2709" w:type="dxa"/>
            <w:vAlign w:val="center"/>
          </w:tcPr>
          <w:p w14:paraId="21DBBF9D" w14:textId="77A66E7E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in einem Sportverein</w:t>
            </w:r>
          </w:p>
        </w:tc>
        <w:tc>
          <w:tcPr>
            <w:tcW w:w="6925" w:type="dxa"/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8902D9" w14:paraId="02F8ADC7" w14:textId="77777777" w:rsidTr="00DA0B7B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097659D7" w14:textId="77777777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613771" w14:textId="77777777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8B594" w14:textId="77777777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7ACC33" w14:textId="7550033B" w:rsidR="008902D9" w:rsidRDefault="008902D9" w:rsidP="008902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0652AC0D" w14:textId="77777777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14:paraId="076DECDC" w14:textId="77777777" w:rsidTr="006A6CAB">
        <w:trPr>
          <w:trHeight w:val="397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3B5A4436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14:paraId="10F7A47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F" w14:paraId="65A968E0" w14:textId="77777777" w:rsidTr="004B0259">
        <w:trPr>
          <w:trHeight w:val="397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67B19E8B" w14:textId="77ABE6DC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des Vereins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14:paraId="241C1DA1" w14:textId="77777777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2D9" w14:paraId="2909866C" w14:textId="77777777" w:rsidTr="004B0259">
        <w:trPr>
          <w:trHeight w:val="3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6D6" w14:textId="77777777" w:rsidR="008902D9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DKV</w:t>
            </w:r>
          </w:p>
          <w:p w14:paraId="1F247629" w14:textId="3BAFF88C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(Deutscher Kanu-Verband)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nraster"/>
              <w:tblW w:w="6217" w:type="dxa"/>
              <w:tblInd w:w="487" w:type="dxa"/>
              <w:tblLook w:val="04A0" w:firstRow="1" w:lastRow="0" w:firstColumn="1" w:lastColumn="0" w:noHBand="0" w:noVBand="1"/>
            </w:tblPr>
            <w:tblGrid>
              <w:gridCol w:w="374"/>
              <w:gridCol w:w="2551"/>
              <w:gridCol w:w="426"/>
              <w:gridCol w:w="2866"/>
            </w:tblGrid>
            <w:tr w:rsidR="008902D9" w14:paraId="46B182D8" w14:textId="77777777" w:rsidTr="00BB1888">
              <w:tc>
                <w:tcPr>
                  <w:tcW w:w="374" w:type="dxa"/>
                  <w:tcBorders>
                    <w:right w:val="single" w:sz="4" w:space="0" w:color="auto"/>
                  </w:tcBorders>
                </w:tcPr>
                <w:p w14:paraId="79B88F27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58D4F7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ED3A2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39C7C4" w14:textId="77777777" w:rsidR="008902D9" w:rsidRDefault="008902D9" w:rsidP="003053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54D5CC40" w14:textId="77777777" w:rsidR="008902D9" w:rsidRPr="008F4525" w:rsidRDefault="008902D9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90C64" w14:textId="77777777" w:rsidR="006C0FC9" w:rsidRPr="00AE2E23" w:rsidRDefault="006C0FC9" w:rsidP="006C0F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14:paraId="437EA3A2" w14:textId="77777777" w:rsidR="006A6CAB" w:rsidRDefault="006A6CAB" w:rsidP="0016053C">
      <w:pPr>
        <w:tabs>
          <w:tab w:val="center" w:pos="1701"/>
          <w:tab w:val="center" w:pos="7088"/>
        </w:tabs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</w:pPr>
    </w:p>
    <w:p w14:paraId="564BD7F0" w14:textId="77777777" w:rsidR="0016053C" w:rsidRDefault="0016053C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sectPr w:rsidR="0016053C" w:rsidSect="008F4525">
      <w:headerReference w:type="even" r:id="rId9"/>
      <w:footerReference w:type="default" r:id="rId10"/>
      <w:headerReference w:type="first" r:id="rId11"/>
      <w:pgSz w:w="11906" w:h="16838" w:code="9"/>
      <w:pgMar w:top="454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0D22" w14:textId="77777777" w:rsidR="00EE2F73" w:rsidRDefault="00EE2F73" w:rsidP="00F15214">
      <w:r>
        <w:separator/>
      </w:r>
    </w:p>
  </w:endnote>
  <w:endnote w:type="continuationSeparator" w:id="0">
    <w:p w14:paraId="1D48658F" w14:textId="77777777" w:rsidR="00EE2F73" w:rsidRDefault="00EE2F73" w:rsidP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78D9" w14:textId="44B87B04" w:rsidR="008F4525" w:rsidRDefault="008F4525">
    <w:pPr>
      <w:pStyle w:val="Fuzeile"/>
    </w:pPr>
  </w:p>
  <w:p w14:paraId="540AA558" w14:textId="77777777" w:rsidR="006118A4" w:rsidRPr="00994CFC" w:rsidRDefault="006118A4" w:rsidP="00994CFC">
    <w:pPr>
      <w:tabs>
        <w:tab w:val="left" w:pos="1430"/>
        <w:tab w:val="left" w:pos="2925"/>
        <w:tab w:val="left" w:pos="4225"/>
        <w:tab w:val="left" w:pos="6825"/>
      </w:tabs>
      <w:suppressAutoHyphens/>
      <w:autoSpaceDN w:val="0"/>
      <w:textAlignment w:val="baseline"/>
      <w:rPr>
        <w:rFonts w:ascii="Arial" w:hAnsi="Arial" w:cs="Arial"/>
        <w:kern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04E7" w14:textId="77777777" w:rsidR="00EE2F73" w:rsidRDefault="00EE2F73" w:rsidP="00F15214">
      <w:r>
        <w:separator/>
      </w:r>
    </w:p>
  </w:footnote>
  <w:footnote w:type="continuationSeparator" w:id="0">
    <w:p w14:paraId="4A5E507C" w14:textId="77777777" w:rsidR="00EE2F73" w:rsidRDefault="00EE2F73" w:rsidP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1D91" w14:textId="77777777" w:rsidR="006118A4" w:rsidRDefault="00B76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0" allowOverlap="1" wp14:anchorId="0FB42716" wp14:editId="0D4C2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1788160"/>
          <wp:effectExtent l="0" t="0" r="0" b="2540"/>
          <wp:wrapNone/>
          <wp:docPr id="2" name="Grafik 2" descr="logo-final-b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-boo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7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C0C8" w14:textId="77777777" w:rsidR="006118A4" w:rsidRDefault="008378FA">
    <w:pPr>
      <w:pStyle w:val="Kopfzeile"/>
    </w:pPr>
    <w:r>
      <w:rPr>
        <w:noProof/>
      </w:rPr>
      <w:pict w14:anchorId="3ECC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35pt;height:140.8pt;z-index:-251658240;mso-position-horizontal:center;mso-position-horizontal-relative:margin;mso-position-vertical:center;mso-position-vertical-relative:margin" o:allowincell="f">
          <v:imagedata r:id="rId1" o:title="logo-final-bo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5D05"/>
    <w:multiLevelType w:val="multilevel"/>
    <w:tmpl w:val="9ED26E62"/>
    <w:lvl w:ilvl="0">
      <w:start w:val="2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7" w:hanging="1800"/>
      </w:pPr>
      <w:rPr>
        <w:rFonts w:hint="default"/>
      </w:rPr>
    </w:lvl>
  </w:abstractNum>
  <w:abstractNum w:abstractNumId="1" w15:restartNumberingAfterBreak="0">
    <w:nsid w:val="256A1C31"/>
    <w:multiLevelType w:val="hybridMultilevel"/>
    <w:tmpl w:val="087E40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64BE"/>
    <w:multiLevelType w:val="hybridMultilevel"/>
    <w:tmpl w:val="197056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395C"/>
    <w:multiLevelType w:val="multilevel"/>
    <w:tmpl w:val="D480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0314F8"/>
    <w:multiLevelType w:val="hybridMultilevel"/>
    <w:tmpl w:val="04CEB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2B72"/>
    <w:multiLevelType w:val="hybridMultilevel"/>
    <w:tmpl w:val="04CEB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4776"/>
    <w:multiLevelType w:val="multilevel"/>
    <w:tmpl w:val="77E2B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0B70A96"/>
    <w:multiLevelType w:val="hybridMultilevel"/>
    <w:tmpl w:val="ADD2F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00477"/>
    <w:multiLevelType w:val="hybridMultilevel"/>
    <w:tmpl w:val="1132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7057"/>
    <w:multiLevelType w:val="hybridMultilevel"/>
    <w:tmpl w:val="565C788E"/>
    <w:lvl w:ilvl="0" w:tplc="C52CC4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996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98490">
    <w:abstractNumId w:val="7"/>
  </w:num>
  <w:num w:numId="3" w16cid:durableId="643197793">
    <w:abstractNumId w:val="2"/>
  </w:num>
  <w:num w:numId="4" w16cid:durableId="921137709">
    <w:abstractNumId w:val="3"/>
  </w:num>
  <w:num w:numId="5" w16cid:durableId="1938442231">
    <w:abstractNumId w:val="0"/>
  </w:num>
  <w:num w:numId="6" w16cid:durableId="1250893846">
    <w:abstractNumId w:val="6"/>
  </w:num>
  <w:num w:numId="7" w16cid:durableId="1224755111">
    <w:abstractNumId w:val="4"/>
  </w:num>
  <w:num w:numId="8" w16cid:durableId="1598362101">
    <w:abstractNumId w:val="5"/>
  </w:num>
  <w:num w:numId="9" w16cid:durableId="2026861424">
    <w:abstractNumId w:val="9"/>
  </w:num>
  <w:num w:numId="10" w16cid:durableId="113240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F"/>
    <w:rsid w:val="0000076C"/>
    <w:rsid w:val="000065F6"/>
    <w:rsid w:val="00016B6F"/>
    <w:rsid w:val="000334E5"/>
    <w:rsid w:val="00076C2F"/>
    <w:rsid w:val="000C0B7A"/>
    <w:rsid w:val="000F4C5E"/>
    <w:rsid w:val="000F5153"/>
    <w:rsid w:val="0016053C"/>
    <w:rsid w:val="00190AB1"/>
    <w:rsid w:val="001B5A3B"/>
    <w:rsid w:val="001C0ED1"/>
    <w:rsid w:val="001E2C51"/>
    <w:rsid w:val="001F086C"/>
    <w:rsid w:val="00237689"/>
    <w:rsid w:val="00263958"/>
    <w:rsid w:val="002855EA"/>
    <w:rsid w:val="002C7707"/>
    <w:rsid w:val="002D5115"/>
    <w:rsid w:val="002D5186"/>
    <w:rsid w:val="002E082D"/>
    <w:rsid w:val="002E3609"/>
    <w:rsid w:val="00324DA0"/>
    <w:rsid w:val="003410F8"/>
    <w:rsid w:val="003411B4"/>
    <w:rsid w:val="00342A69"/>
    <w:rsid w:val="0035269A"/>
    <w:rsid w:val="00370146"/>
    <w:rsid w:val="0037667B"/>
    <w:rsid w:val="00381381"/>
    <w:rsid w:val="003B0F98"/>
    <w:rsid w:val="003C000F"/>
    <w:rsid w:val="003C6182"/>
    <w:rsid w:val="003F0A67"/>
    <w:rsid w:val="004258D1"/>
    <w:rsid w:val="00477E59"/>
    <w:rsid w:val="004879B6"/>
    <w:rsid w:val="00492E50"/>
    <w:rsid w:val="004A5F04"/>
    <w:rsid w:val="004B0259"/>
    <w:rsid w:val="004D4FFF"/>
    <w:rsid w:val="004D5C75"/>
    <w:rsid w:val="00515313"/>
    <w:rsid w:val="00535295"/>
    <w:rsid w:val="00556B23"/>
    <w:rsid w:val="005970CE"/>
    <w:rsid w:val="005A770F"/>
    <w:rsid w:val="005B2148"/>
    <w:rsid w:val="005D2E91"/>
    <w:rsid w:val="005E1182"/>
    <w:rsid w:val="005F30AB"/>
    <w:rsid w:val="006118A4"/>
    <w:rsid w:val="00637D99"/>
    <w:rsid w:val="00650405"/>
    <w:rsid w:val="00661066"/>
    <w:rsid w:val="00663A78"/>
    <w:rsid w:val="006A6CAB"/>
    <w:rsid w:val="006C0FC9"/>
    <w:rsid w:val="006D27DD"/>
    <w:rsid w:val="00726BC2"/>
    <w:rsid w:val="00735949"/>
    <w:rsid w:val="007415C7"/>
    <w:rsid w:val="0074724A"/>
    <w:rsid w:val="00752476"/>
    <w:rsid w:val="00796722"/>
    <w:rsid w:val="007C17E7"/>
    <w:rsid w:val="007C3D47"/>
    <w:rsid w:val="007C7928"/>
    <w:rsid w:val="007D316D"/>
    <w:rsid w:val="007D5BAF"/>
    <w:rsid w:val="007E4886"/>
    <w:rsid w:val="007F5637"/>
    <w:rsid w:val="00800D37"/>
    <w:rsid w:val="00836756"/>
    <w:rsid w:val="008378FA"/>
    <w:rsid w:val="00846DF7"/>
    <w:rsid w:val="008902D9"/>
    <w:rsid w:val="008B20A8"/>
    <w:rsid w:val="008C757A"/>
    <w:rsid w:val="008E610E"/>
    <w:rsid w:val="008F4525"/>
    <w:rsid w:val="009146A8"/>
    <w:rsid w:val="00930AEA"/>
    <w:rsid w:val="00951AD4"/>
    <w:rsid w:val="00951F49"/>
    <w:rsid w:val="00955618"/>
    <w:rsid w:val="009649C6"/>
    <w:rsid w:val="00967D1B"/>
    <w:rsid w:val="00994CFC"/>
    <w:rsid w:val="009B3BD6"/>
    <w:rsid w:val="009C2041"/>
    <w:rsid w:val="009E1005"/>
    <w:rsid w:val="00A024A5"/>
    <w:rsid w:val="00A06752"/>
    <w:rsid w:val="00A06E55"/>
    <w:rsid w:val="00A3779B"/>
    <w:rsid w:val="00A45E19"/>
    <w:rsid w:val="00A66A4A"/>
    <w:rsid w:val="00AA0969"/>
    <w:rsid w:val="00AA6C65"/>
    <w:rsid w:val="00AB0086"/>
    <w:rsid w:val="00AB66E5"/>
    <w:rsid w:val="00AC14E5"/>
    <w:rsid w:val="00AD0354"/>
    <w:rsid w:val="00AE2E23"/>
    <w:rsid w:val="00AE60F6"/>
    <w:rsid w:val="00AF03E2"/>
    <w:rsid w:val="00AF1BE7"/>
    <w:rsid w:val="00B259AB"/>
    <w:rsid w:val="00B26B3D"/>
    <w:rsid w:val="00B5555F"/>
    <w:rsid w:val="00B764FF"/>
    <w:rsid w:val="00BB1888"/>
    <w:rsid w:val="00BE4BD7"/>
    <w:rsid w:val="00BE4D45"/>
    <w:rsid w:val="00C20E5D"/>
    <w:rsid w:val="00C248C9"/>
    <w:rsid w:val="00C532D4"/>
    <w:rsid w:val="00C718C6"/>
    <w:rsid w:val="00C77448"/>
    <w:rsid w:val="00C8183B"/>
    <w:rsid w:val="00C836A1"/>
    <w:rsid w:val="00D1350D"/>
    <w:rsid w:val="00D3504A"/>
    <w:rsid w:val="00D44B59"/>
    <w:rsid w:val="00D61AB5"/>
    <w:rsid w:val="00D749D9"/>
    <w:rsid w:val="00DC4103"/>
    <w:rsid w:val="00DF09BF"/>
    <w:rsid w:val="00E05598"/>
    <w:rsid w:val="00E213B8"/>
    <w:rsid w:val="00E31D20"/>
    <w:rsid w:val="00E61482"/>
    <w:rsid w:val="00E678F7"/>
    <w:rsid w:val="00E81BA3"/>
    <w:rsid w:val="00E838ED"/>
    <w:rsid w:val="00EC1DED"/>
    <w:rsid w:val="00ED2496"/>
    <w:rsid w:val="00ED5979"/>
    <w:rsid w:val="00ED6A64"/>
    <w:rsid w:val="00EE2F73"/>
    <w:rsid w:val="00F11124"/>
    <w:rsid w:val="00F15214"/>
    <w:rsid w:val="00F17F58"/>
    <w:rsid w:val="00F31866"/>
    <w:rsid w:val="00F64EB9"/>
    <w:rsid w:val="00F66C61"/>
    <w:rsid w:val="00F7659B"/>
    <w:rsid w:val="00F85DF5"/>
    <w:rsid w:val="00FA41C5"/>
    <w:rsid w:val="00FE4C5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26A5E"/>
  <w15:chartTrackingRefBased/>
  <w15:docId w15:val="{63535B10-BC07-4EA7-AC1C-920564D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A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A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AB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214"/>
  </w:style>
  <w:style w:type="paragraph" w:styleId="Fuzeile">
    <w:name w:val="footer"/>
    <w:basedOn w:val="Standard"/>
    <w:link w:val="Fu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214"/>
  </w:style>
  <w:style w:type="character" w:styleId="Hyperlink">
    <w:name w:val="Hyperlink"/>
    <w:basedOn w:val="Absatz-Standardschriftart"/>
    <w:uiPriority w:val="99"/>
    <w:unhideWhenUsed/>
    <w:rsid w:val="001B5A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5A3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B7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6B23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556B23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@kanu-m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_LKV%20M-V\Aus-Fortbildung\00%20Ressort%20Bildung\GESCH&#196;FTSSTELLE%20Bildung\LKV-MV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96-E60D-4CB6-A59F-7DEFD4C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LKV-MV_Dokumentvorlage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Pro x64</dc:creator>
  <cp:keywords/>
  <dc:description/>
  <cp:lastModifiedBy>Andre Rusch</cp:lastModifiedBy>
  <cp:revision>10</cp:revision>
  <cp:lastPrinted>2023-03-14T12:30:00Z</cp:lastPrinted>
  <dcterms:created xsi:type="dcterms:W3CDTF">2024-07-05T08:08:00Z</dcterms:created>
  <dcterms:modified xsi:type="dcterms:W3CDTF">2025-07-31T06:58:00Z</dcterms:modified>
</cp:coreProperties>
</file>