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56DB" w14:textId="77777777" w:rsidR="001B1FD9" w:rsidRDefault="001B1FD9" w:rsidP="002E3609">
      <w:pPr>
        <w:jc w:val="center"/>
        <w:rPr>
          <w:rFonts w:ascii="Arial" w:hAnsi="Arial" w:cs="Arial"/>
          <w:b/>
          <w:bCs/>
          <w:sz w:val="28"/>
        </w:rPr>
      </w:pPr>
    </w:p>
    <w:p w14:paraId="1B515520" w14:textId="77777777" w:rsidR="001B1FD9" w:rsidRDefault="001B1FD9" w:rsidP="002E3609">
      <w:pPr>
        <w:jc w:val="center"/>
        <w:rPr>
          <w:rFonts w:ascii="Arial" w:hAnsi="Arial" w:cs="Arial"/>
          <w:b/>
          <w:bCs/>
          <w:sz w:val="28"/>
        </w:rPr>
      </w:pPr>
    </w:p>
    <w:p w14:paraId="6C1C5134" w14:textId="3A8F0220" w:rsidR="00B764FF" w:rsidRPr="001B1FD9" w:rsidRDefault="00522184" w:rsidP="002E3609">
      <w:pPr>
        <w:jc w:val="center"/>
        <w:rPr>
          <w:rFonts w:ascii="Arial" w:hAnsi="Arial" w:cs="Arial"/>
          <w:b/>
          <w:sz w:val="32"/>
          <w:szCs w:val="28"/>
        </w:rPr>
      </w:pPr>
      <w:r w:rsidRPr="001B1FD9">
        <w:rPr>
          <w:rFonts w:ascii="Arial" w:hAnsi="Arial" w:cs="Arial"/>
          <w:b/>
          <w:bCs/>
          <w:sz w:val="32"/>
          <w:szCs w:val="28"/>
        </w:rPr>
        <w:t>37. LKV Frühjahrswässerchen vom 11.-13.04.</w:t>
      </w:r>
      <w:r w:rsidR="00477E59" w:rsidRPr="001B1FD9">
        <w:rPr>
          <w:rFonts w:ascii="Arial" w:hAnsi="Arial" w:cs="Arial"/>
          <w:b/>
          <w:sz w:val="32"/>
          <w:szCs w:val="28"/>
        </w:rPr>
        <w:t>202</w:t>
      </w:r>
      <w:r w:rsidR="00AA5793" w:rsidRPr="001B1FD9">
        <w:rPr>
          <w:rFonts w:ascii="Arial" w:hAnsi="Arial" w:cs="Arial"/>
          <w:b/>
          <w:sz w:val="32"/>
          <w:szCs w:val="28"/>
        </w:rPr>
        <w:t>5</w:t>
      </w:r>
    </w:p>
    <w:p w14:paraId="15641E78" w14:textId="77777777" w:rsidR="00B764FF" w:rsidRDefault="00B764FF" w:rsidP="00B764FF">
      <w:pPr>
        <w:rPr>
          <w:rFonts w:ascii="Arial" w:hAnsi="Arial" w:cs="Arial"/>
          <w:sz w:val="20"/>
        </w:rPr>
      </w:pPr>
    </w:p>
    <w:p w14:paraId="751AF3C7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758FFB2A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2CA97DAF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59E918D6" w14:textId="77777777" w:rsidR="005D48D1" w:rsidRDefault="001B1FD9" w:rsidP="001B1FD9">
      <w:pPr>
        <w:jc w:val="center"/>
        <w:rPr>
          <w:rFonts w:ascii="Arial" w:hAnsi="Arial" w:cs="Arial"/>
          <w:b/>
          <w:bCs/>
          <w:color w:val="FF0000"/>
          <w:sz w:val="28"/>
          <w:szCs w:val="36"/>
        </w:rPr>
      </w:pPr>
      <w:r w:rsidRPr="00F67990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nmeldung für Vereine des LKV M-V </w:t>
      </w:r>
      <w:r w:rsidRPr="001B1FD9">
        <w:rPr>
          <w:rFonts w:ascii="Arial" w:hAnsi="Arial" w:cs="Arial"/>
          <w:b/>
          <w:bCs/>
          <w:color w:val="FF0000"/>
          <w:sz w:val="28"/>
          <w:szCs w:val="36"/>
        </w:rPr>
        <w:t>bis 17.03.2025</w:t>
      </w:r>
      <w:r w:rsidR="005D48D1">
        <w:rPr>
          <w:rFonts w:ascii="Arial" w:hAnsi="Arial" w:cs="Arial"/>
          <w:b/>
          <w:bCs/>
          <w:color w:val="FF0000"/>
          <w:sz w:val="28"/>
          <w:szCs w:val="36"/>
        </w:rPr>
        <w:t xml:space="preserve"> </w:t>
      </w:r>
    </w:p>
    <w:p w14:paraId="44161E22" w14:textId="2050E189" w:rsidR="001B1FD9" w:rsidRPr="005D48D1" w:rsidRDefault="005D48D1" w:rsidP="001B1FD9">
      <w:pPr>
        <w:jc w:val="center"/>
        <w:rPr>
          <w:rFonts w:ascii="Arial" w:hAnsi="Arial" w:cs="Arial"/>
          <w:color w:val="000000" w:themeColor="text1"/>
          <w:sz w:val="28"/>
        </w:rPr>
      </w:pPr>
      <w:r w:rsidRPr="005D48D1">
        <w:rPr>
          <w:rFonts w:ascii="Arial" w:hAnsi="Arial" w:cs="Arial"/>
          <w:color w:val="000000" w:themeColor="text1"/>
          <w:sz w:val="28"/>
          <w:szCs w:val="36"/>
        </w:rPr>
        <w:t>an info@kanu-mv.org</w:t>
      </w:r>
    </w:p>
    <w:p w14:paraId="1108B337" w14:textId="77777777" w:rsidR="005D48D1" w:rsidRDefault="005D48D1" w:rsidP="005D48D1">
      <w:pPr>
        <w:tabs>
          <w:tab w:val="center" w:pos="1701"/>
          <w:tab w:val="center" w:pos="7088"/>
        </w:tabs>
        <w:rPr>
          <w:rFonts w:ascii="Arial" w:hAnsi="Arial" w:cs="Arial"/>
        </w:rPr>
      </w:pPr>
    </w:p>
    <w:p w14:paraId="198DBA39" w14:textId="495FD6E9" w:rsidR="005D48D1" w:rsidRPr="005D48D1" w:rsidRDefault="005D48D1" w:rsidP="005D48D1">
      <w:pPr>
        <w:tabs>
          <w:tab w:val="center" w:pos="1701"/>
          <w:tab w:val="center" w:pos="7088"/>
        </w:tabs>
        <w:jc w:val="center"/>
        <w:rPr>
          <w:rFonts w:ascii="Arial" w:hAnsi="Arial" w:cs="Arial"/>
          <w:sz w:val="22"/>
          <w:szCs w:val="22"/>
        </w:rPr>
      </w:pPr>
      <w:r w:rsidRPr="00EE128E">
        <w:rPr>
          <w:rFonts w:ascii="Arial" w:hAnsi="Arial" w:cs="Arial"/>
          <w:b/>
          <w:bCs/>
        </w:rPr>
        <w:t xml:space="preserve">Rückfragen </w:t>
      </w:r>
      <w:r w:rsidRPr="005D48D1">
        <w:rPr>
          <w:rFonts w:ascii="Arial" w:hAnsi="Arial" w:cs="Arial"/>
        </w:rPr>
        <w:t>bitte an uwe.dombrowsky@googlemail.com oder unter 0162 4147759</w:t>
      </w:r>
    </w:p>
    <w:p w14:paraId="033FDD36" w14:textId="77777777" w:rsidR="001B1FD9" w:rsidRDefault="001B1FD9" w:rsidP="00B764FF">
      <w:pPr>
        <w:rPr>
          <w:rFonts w:ascii="Arial" w:hAnsi="Arial" w:cs="Arial"/>
          <w:sz w:val="20"/>
        </w:rPr>
      </w:pPr>
    </w:p>
    <w:p w14:paraId="6E0944CB" w14:textId="77777777" w:rsidR="00522184" w:rsidRDefault="00522184" w:rsidP="00B764FF">
      <w:pPr>
        <w:rPr>
          <w:rFonts w:ascii="Arial" w:hAnsi="Arial" w:cs="Arial"/>
          <w:sz w:val="20"/>
        </w:rPr>
      </w:pPr>
    </w:p>
    <w:p w14:paraId="6A85D759" w14:textId="77777777" w:rsidR="001B1FD9" w:rsidRDefault="001B1FD9" w:rsidP="00522184">
      <w:pPr>
        <w:jc w:val="center"/>
        <w:rPr>
          <w:rFonts w:ascii="Arial" w:hAnsi="Arial" w:cs="Arial"/>
          <w:b/>
          <w:bCs/>
          <w:color w:val="FF0000"/>
          <w:szCs w:val="32"/>
        </w:rPr>
      </w:pPr>
    </w:p>
    <w:p w14:paraId="3405F775" w14:textId="19D60FF6" w:rsidR="001B1FD9" w:rsidRDefault="001B1FD9" w:rsidP="001B1F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Verein</w:t>
      </w:r>
    </w:p>
    <w:p w14:paraId="5E0587A6" w14:textId="77777777" w:rsidR="001B1FD9" w:rsidRPr="001B1FD9" w:rsidRDefault="001B1FD9" w:rsidP="001B1FD9">
      <w:pPr>
        <w:rPr>
          <w:rFonts w:ascii="Arial" w:hAnsi="Arial" w:cs="Arial"/>
          <w:b/>
          <w:bCs/>
          <w:color w:val="FF0000"/>
          <w:sz w:val="12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816"/>
      </w:tblGrid>
      <w:tr w:rsidR="001B1FD9" w:rsidRPr="001B1FD9" w14:paraId="388FDC40" w14:textId="487323E3" w:rsidTr="001B1FD9">
        <w:tc>
          <w:tcPr>
            <w:tcW w:w="2830" w:type="dxa"/>
          </w:tcPr>
          <w:p w14:paraId="24003F79" w14:textId="77777777" w:rsidR="001B1FD9" w:rsidRPr="001B1FD9" w:rsidRDefault="001B1FD9" w:rsidP="001B1FD9">
            <w:pPr>
              <w:rPr>
                <w:rFonts w:ascii="Arial" w:hAnsi="Arial" w:cs="Arial"/>
                <w:color w:val="FF0000"/>
                <w:sz w:val="32"/>
                <w:szCs w:val="40"/>
              </w:rPr>
            </w:pPr>
            <w:r w:rsidRPr="001B1FD9">
              <w:rPr>
                <w:rFonts w:ascii="Arial" w:hAnsi="Arial" w:cs="Arial"/>
              </w:rPr>
              <w:t>Name des Vereins</w:t>
            </w:r>
          </w:p>
        </w:tc>
        <w:tc>
          <w:tcPr>
            <w:tcW w:w="4816" w:type="dxa"/>
          </w:tcPr>
          <w:p w14:paraId="0434972E" w14:textId="77777777" w:rsidR="001B1FD9" w:rsidRPr="001B1FD9" w:rsidRDefault="001B1FD9" w:rsidP="009856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F01BE6D" w14:textId="77777777" w:rsidR="001B1FD9" w:rsidRDefault="001B1FD9" w:rsidP="00522184">
      <w:pPr>
        <w:jc w:val="center"/>
        <w:rPr>
          <w:rFonts w:ascii="Arial" w:hAnsi="Arial" w:cs="Arial"/>
          <w:b/>
          <w:bCs/>
          <w:color w:val="FF0000"/>
          <w:sz w:val="32"/>
          <w:szCs w:val="40"/>
        </w:rPr>
      </w:pPr>
    </w:p>
    <w:p w14:paraId="59045411" w14:textId="77777777" w:rsidR="001B1FD9" w:rsidRDefault="001B1FD9" w:rsidP="00522184">
      <w:pPr>
        <w:jc w:val="center"/>
        <w:rPr>
          <w:rFonts w:ascii="Arial" w:hAnsi="Arial" w:cs="Arial"/>
          <w:b/>
          <w:bCs/>
          <w:color w:val="FF0000"/>
          <w:sz w:val="32"/>
          <w:szCs w:val="40"/>
        </w:rPr>
      </w:pPr>
    </w:p>
    <w:p w14:paraId="7DBD0FE5" w14:textId="7BDC65D1" w:rsidR="001B1FD9" w:rsidRDefault="001B1FD9" w:rsidP="001B1F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B1FD9">
        <w:rPr>
          <w:rFonts w:ascii="Arial" w:hAnsi="Arial" w:cs="Arial"/>
          <w:b/>
          <w:bCs/>
          <w:color w:val="000000" w:themeColor="text1"/>
          <w:sz w:val="28"/>
          <w:szCs w:val="28"/>
        </w:rPr>
        <w:t>Teilnehmer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des Vereins</w:t>
      </w:r>
      <w:r w:rsidR="005D48D1">
        <w:rPr>
          <w:rFonts w:ascii="Arial" w:hAnsi="Arial" w:cs="Arial"/>
          <w:b/>
          <w:bCs/>
          <w:color w:val="000000" w:themeColor="text1"/>
          <w:sz w:val="28"/>
          <w:szCs w:val="28"/>
        </w:rPr>
        <w:t>*</w:t>
      </w:r>
    </w:p>
    <w:p w14:paraId="1A8D001B" w14:textId="77777777" w:rsidR="001B1FD9" w:rsidRPr="001B1FD9" w:rsidRDefault="001B1FD9" w:rsidP="001B1FD9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tbl>
      <w:tblPr>
        <w:tblStyle w:val="Tabellenraster"/>
        <w:tblW w:w="7650" w:type="dxa"/>
        <w:tblLook w:val="04A0" w:firstRow="1" w:lastRow="0" w:firstColumn="1" w:lastColumn="0" w:noHBand="0" w:noVBand="1"/>
      </w:tblPr>
      <w:tblGrid>
        <w:gridCol w:w="2830"/>
        <w:gridCol w:w="4820"/>
      </w:tblGrid>
      <w:tr w:rsidR="001B1FD9" w:rsidRPr="001B1FD9" w14:paraId="743F0BFD" w14:textId="77777777" w:rsidTr="001B1FD9">
        <w:trPr>
          <w:trHeight w:val="387"/>
        </w:trPr>
        <w:tc>
          <w:tcPr>
            <w:tcW w:w="2830" w:type="dxa"/>
            <w:vAlign w:val="center"/>
          </w:tcPr>
          <w:p w14:paraId="19C9E2A6" w14:textId="10088B34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820" w:type="dxa"/>
          </w:tcPr>
          <w:p w14:paraId="19559B26" w14:textId="77777777" w:rsidR="001B1FD9" w:rsidRPr="001B1FD9" w:rsidRDefault="001B1FD9" w:rsidP="00D43861">
            <w:pPr>
              <w:rPr>
                <w:rFonts w:ascii="Arial" w:hAnsi="Arial" w:cs="Arial"/>
              </w:rPr>
            </w:pPr>
          </w:p>
        </w:tc>
      </w:tr>
      <w:tr w:rsidR="001B1FD9" w:rsidRPr="001B1FD9" w14:paraId="75869304" w14:textId="77777777" w:rsidTr="001B1FD9">
        <w:trPr>
          <w:trHeight w:val="387"/>
        </w:trPr>
        <w:tc>
          <w:tcPr>
            <w:tcW w:w="2830" w:type="dxa"/>
            <w:vAlign w:val="center"/>
          </w:tcPr>
          <w:p w14:paraId="31BBF04F" w14:textId="6BB7EF77" w:rsidR="001B1FD9" w:rsidRPr="001B1FD9" w:rsidRDefault="001B1FD9" w:rsidP="001B1FD9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820" w:type="dxa"/>
          </w:tcPr>
          <w:p w14:paraId="6A7DC7E7" w14:textId="77777777" w:rsidR="001B1FD9" w:rsidRPr="001B1FD9" w:rsidRDefault="001B1FD9" w:rsidP="001B1FD9">
            <w:pPr>
              <w:rPr>
                <w:rFonts w:ascii="Arial" w:hAnsi="Arial" w:cs="Arial"/>
              </w:rPr>
            </w:pPr>
          </w:p>
        </w:tc>
      </w:tr>
      <w:tr w:rsidR="001B1FD9" w:rsidRPr="001B1FD9" w14:paraId="6336DF1C" w14:textId="77777777" w:rsidTr="001B1FD9">
        <w:trPr>
          <w:trHeight w:val="387"/>
        </w:trPr>
        <w:tc>
          <w:tcPr>
            <w:tcW w:w="2830" w:type="dxa"/>
            <w:vAlign w:val="center"/>
          </w:tcPr>
          <w:p w14:paraId="46C2EE86" w14:textId="178645F6" w:rsidR="001B1FD9" w:rsidRPr="001B1FD9" w:rsidRDefault="001B1FD9" w:rsidP="001B1FD9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820" w:type="dxa"/>
          </w:tcPr>
          <w:p w14:paraId="7967F684" w14:textId="77777777" w:rsidR="001B1FD9" w:rsidRPr="001B1FD9" w:rsidRDefault="001B1FD9" w:rsidP="001B1FD9">
            <w:pPr>
              <w:rPr>
                <w:rFonts w:ascii="Arial" w:hAnsi="Arial" w:cs="Arial"/>
              </w:rPr>
            </w:pPr>
          </w:p>
        </w:tc>
      </w:tr>
      <w:tr w:rsidR="001B1FD9" w:rsidRPr="001B1FD9" w14:paraId="4484888C" w14:textId="77777777" w:rsidTr="001B1FD9">
        <w:trPr>
          <w:trHeight w:val="387"/>
        </w:trPr>
        <w:tc>
          <w:tcPr>
            <w:tcW w:w="2830" w:type="dxa"/>
            <w:vAlign w:val="center"/>
          </w:tcPr>
          <w:p w14:paraId="4B1A17B4" w14:textId="0A6AA570" w:rsidR="001B1FD9" w:rsidRPr="001B1FD9" w:rsidRDefault="001B1FD9" w:rsidP="001B1FD9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820" w:type="dxa"/>
          </w:tcPr>
          <w:p w14:paraId="6EE9F54C" w14:textId="77777777" w:rsidR="001B1FD9" w:rsidRPr="001B1FD9" w:rsidRDefault="001B1FD9" w:rsidP="001B1FD9">
            <w:pPr>
              <w:rPr>
                <w:rFonts w:ascii="Arial" w:hAnsi="Arial" w:cs="Arial"/>
              </w:rPr>
            </w:pPr>
          </w:p>
        </w:tc>
      </w:tr>
      <w:tr w:rsidR="001B1FD9" w:rsidRPr="001B1FD9" w14:paraId="63DDE6C6" w14:textId="77777777" w:rsidTr="001B1FD9">
        <w:trPr>
          <w:trHeight w:val="387"/>
        </w:trPr>
        <w:tc>
          <w:tcPr>
            <w:tcW w:w="2830" w:type="dxa"/>
            <w:vAlign w:val="center"/>
          </w:tcPr>
          <w:p w14:paraId="396CC868" w14:textId="3859813F" w:rsidR="001B1FD9" w:rsidRPr="001B1FD9" w:rsidRDefault="001B1FD9" w:rsidP="001B1FD9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820" w:type="dxa"/>
          </w:tcPr>
          <w:p w14:paraId="1D511586" w14:textId="77777777" w:rsidR="001B1FD9" w:rsidRPr="001B1FD9" w:rsidRDefault="001B1FD9" w:rsidP="001B1FD9">
            <w:pPr>
              <w:rPr>
                <w:rFonts w:ascii="Arial" w:hAnsi="Arial" w:cs="Arial"/>
              </w:rPr>
            </w:pPr>
          </w:p>
        </w:tc>
      </w:tr>
    </w:tbl>
    <w:p w14:paraId="4FAD0BD1" w14:textId="5B0FB320" w:rsidR="001B1FD9" w:rsidRDefault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31DF2A25" w14:textId="56D644D4" w:rsidR="001B1FD9" w:rsidRPr="001B1FD9" w:rsidRDefault="001B1FD9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1B1FD9">
        <w:rPr>
          <w:rFonts w:ascii="Arial" w:hAnsi="Arial" w:cs="Arial"/>
          <w:b/>
          <w:bCs/>
          <w:color w:val="000000" w:themeColor="text1"/>
          <w:sz w:val="28"/>
          <w:szCs w:val="28"/>
        </w:rPr>
        <w:t>Ansprechpartner des Vereins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4816"/>
      </w:tblGrid>
      <w:tr w:rsidR="001B1FD9" w:rsidRPr="001B1FD9" w14:paraId="2425D957" w14:textId="77777777" w:rsidTr="001B1FD9">
        <w:tc>
          <w:tcPr>
            <w:tcW w:w="2830" w:type="dxa"/>
          </w:tcPr>
          <w:p w14:paraId="3CAB430B" w14:textId="7ED15F91" w:rsidR="001B1FD9" w:rsidRPr="001B1FD9" w:rsidRDefault="001B1FD9" w:rsidP="00D43861">
            <w:pPr>
              <w:rPr>
                <w:rFonts w:ascii="Arial" w:hAnsi="Arial" w:cs="Arial"/>
                <w:b/>
                <w:bCs/>
                <w:color w:val="FF0000"/>
                <w:sz w:val="32"/>
                <w:szCs w:val="40"/>
              </w:rPr>
            </w:pPr>
            <w:r w:rsidRPr="001B1FD9">
              <w:rPr>
                <w:rFonts w:ascii="Arial" w:hAnsi="Arial" w:cs="Arial"/>
              </w:rPr>
              <w:t>Name, Vorname</w:t>
            </w:r>
            <w:r w:rsidRPr="001B1F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16" w:type="dxa"/>
          </w:tcPr>
          <w:p w14:paraId="1137C8FA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1FD9" w:rsidRPr="001B1FD9" w14:paraId="3E098DE3" w14:textId="77777777" w:rsidTr="001B1FD9">
        <w:tc>
          <w:tcPr>
            <w:tcW w:w="2830" w:type="dxa"/>
          </w:tcPr>
          <w:p w14:paraId="63113048" w14:textId="272AA65A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E-Mail-Adresse</w:t>
            </w:r>
          </w:p>
        </w:tc>
        <w:tc>
          <w:tcPr>
            <w:tcW w:w="4816" w:type="dxa"/>
          </w:tcPr>
          <w:p w14:paraId="257614D2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1FD9" w:rsidRPr="001B1FD9" w14:paraId="25F96DD9" w14:textId="77777777" w:rsidTr="001B1FD9">
        <w:tc>
          <w:tcPr>
            <w:tcW w:w="2830" w:type="dxa"/>
          </w:tcPr>
          <w:p w14:paraId="680F7BF0" w14:textId="23421715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Telefonnummer</w:t>
            </w:r>
          </w:p>
        </w:tc>
        <w:tc>
          <w:tcPr>
            <w:tcW w:w="4816" w:type="dxa"/>
          </w:tcPr>
          <w:p w14:paraId="35129C0D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12162C" w14:textId="79F53988" w:rsidR="001B1FD9" w:rsidRDefault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2A8EF1BB" w14:textId="77777777" w:rsidR="001B1FD9" w:rsidRDefault="001B1FD9" w:rsidP="001B1FD9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Rechnungsadresse</w:t>
      </w:r>
    </w:p>
    <w:tbl>
      <w:tblPr>
        <w:tblStyle w:val="Tabellenraster"/>
        <w:tblW w:w="7646" w:type="dxa"/>
        <w:tblLook w:val="04A0" w:firstRow="1" w:lastRow="0" w:firstColumn="1" w:lastColumn="0" w:noHBand="0" w:noVBand="1"/>
      </w:tblPr>
      <w:tblGrid>
        <w:gridCol w:w="2830"/>
        <w:gridCol w:w="4816"/>
      </w:tblGrid>
      <w:tr w:rsidR="001B1FD9" w:rsidRPr="008F4525" w14:paraId="09699261" w14:textId="2C41ED0C" w:rsidTr="001B1FD9">
        <w:trPr>
          <w:trHeight w:val="397"/>
        </w:trPr>
        <w:tc>
          <w:tcPr>
            <w:tcW w:w="2830" w:type="dxa"/>
            <w:vAlign w:val="center"/>
          </w:tcPr>
          <w:p w14:paraId="15737559" w14:textId="5B64FA46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Vorname bzw. Verein</w:t>
            </w:r>
          </w:p>
        </w:tc>
        <w:tc>
          <w:tcPr>
            <w:tcW w:w="4816" w:type="dxa"/>
          </w:tcPr>
          <w:p w14:paraId="782FB29B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FD9" w:rsidRPr="008F4525" w14:paraId="0D2CE2F7" w14:textId="4D75ED46" w:rsidTr="001B1FD9">
        <w:trPr>
          <w:trHeight w:val="397"/>
        </w:trPr>
        <w:tc>
          <w:tcPr>
            <w:tcW w:w="2830" w:type="dxa"/>
            <w:vAlign w:val="center"/>
          </w:tcPr>
          <w:p w14:paraId="63674E1F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4816" w:type="dxa"/>
          </w:tcPr>
          <w:p w14:paraId="401C6A20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FD9" w:rsidRPr="008F4525" w14:paraId="78A4960F" w14:textId="1D202358" w:rsidTr="001B1FD9">
        <w:trPr>
          <w:trHeight w:val="397"/>
        </w:trPr>
        <w:tc>
          <w:tcPr>
            <w:tcW w:w="2830" w:type="dxa"/>
            <w:vAlign w:val="center"/>
          </w:tcPr>
          <w:p w14:paraId="0E0BE032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4816" w:type="dxa"/>
          </w:tcPr>
          <w:p w14:paraId="74F8B903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3D992" w14:textId="77777777" w:rsidR="001B1FD9" w:rsidRDefault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50F55142" w14:textId="77777777" w:rsidR="001B1FD9" w:rsidRDefault="001B1FD9" w:rsidP="001B1FD9">
      <w:pPr>
        <w:rPr>
          <w:rFonts w:ascii="Arial" w:hAnsi="Arial" w:cs="Arial"/>
          <w:b/>
          <w:bCs/>
          <w:sz w:val="28"/>
          <w:szCs w:val="28"/>
        </w:rPr>
      </w:pPr>
      <w:r w:rsidRPr="005D48D1">
        <w:rPr>
          <w:rFonts w:ascii="Arial" w:hAnsi="Arial" w:cs="Arial"/>
          <w:b/>
          <w:bCs/>
          <w:sz w:val="28"/>
          <w:szCs w:val="28"/>
        </w:rPr>
        <w:t>Geplante Anreise</w:t>
      </w:r>
    </w:p>
    <w:p w14:paraId="31900C2D" w14:textId="77777777" w:rsidR="001B1FD9" w:rsidRPr="001B1FD9" w:rsidRDefault="001B1FD9" w:rsidP="001B1FD9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7650" w:type="dxa"/>
        <w:tblLook w:val="04A0" w:firstRow="1" w:lastRow="0" w:firstColumn="1" w:lastColumn="0" w:noHBand="0" w:noVBand="1"/>
      </w:tblPr>
      <w:tblGrid>
        <w:gridCol w:w="2830"/>
        <w:gridCol w:w="4820"/>
      </w:tblGrid>
      <w:tr w:rsidR="001B1FD9" w14:paraId="1079CE62" w14:textId="77777777" w:rsidTr="001B1FD9">
        <w:trPr>
          <w:trHeight w:val="276"/>
        </w:trPr>
        <w:tc>
          <w:tcPr>
            <w:tcW w:w="2830" w:type="dxa"/>
            <w:vAlign w:val="center"/>
          </w:tcPr>
          <w:p w14:paraId="0D8B809C" w14:textId="19AD02E3" w:rsidR="001B1FD9" w:rsidRDefault="001A4F12" w:rsidP="005D48D1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Tag / Uh</w:t>
            </w:r>
            <w:r w:rsidR="005D48D1">
              <w:rPr>
                <w:rFonts w:ascii="Arial" w:eastAsiaTheme="minorHAnsi" w:hAnsi="Arial" w:cs="Arial"/>
                <w:color w:val="000000"/>
                <w:lang w:eastAsia="en-US"/>
              </w:rPr>
              <w:t>r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zeit</w:t>
            </w:r>
          </w:p>
          <w:p w14:paraId="3BD1ABAD" w14:textId="77777777" w:rsidR="001B1FD9" w:rsidRPr="008F4525" w:rsidRDefault="001B1FD9" w:rsidP="00D4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14:paraId="75B3DEDE" w14:textId="77777777" w:rsidR="001B1FD9" w:rsidRPr="00CB0B7E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226BC6" w14:textId="77777777" w:rsidR="001B1FD9" w:rsidRDefault="001B1FD9" w:rsidP="001B1FD9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58B3EE14" w14:textId="77777777" w:rsidR="001B1FD9" w:rsidRPr="001A4F12" w:rsidRDefault="001B1FD9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4EB42DAC" w14:textId="77777777" w:rsidR="005D48D1" w:rsidRP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D48D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5D48D1">
        <w:rPr>
          <w:rFonts w:ascii="Arial" w:hAnsi="Arial" w:cs="Arial"/>
          <w:b/>
          <w:bCs/>
          <w:sz w:val="22"/>
          <w:szCs w:val="22"/>
          <w:u w:val="single"/>
        </w:rPr>
        <w:t xml:space="preserve">Hinweise: </w:t>
      </w:r>
    </w:p>
    <w:p w14:paraId="49423496" w14:textId="0D000EF4" w:rsidR="001B1FD9" w:rsidRPr="005D48D1" w:rsidRDefault="005D48D1" w:rsidP="005D48D1">
      <w:pPr>
        <w:tabs>
          <w:tab w:val="center" w:pos="1701"/>
          <w:tab w:val="center" w:pos="7088"/>
        </w:tabs>
        <w:rPr>
          <w:rFonts w:ascii="Arial" w:hAnsi="Arial" w:cs="Arial"/>
          <w:b/>
          <w:bCs/>
          <w:color w:val="FF0000"/>
          <w:sz w:val="22"/>
          <w:szCs w:val="28"/>
        </w:rPr>
      </w:pPr>
      <w:r w:rsidRPr="005D48D1">
        <w:rPr>
          <w:rFonts w:ascii="Arial" w:hAnsi="Arial" w:cs="Arial"/>
          <w:sz w:val="22"/>
          <w:szCs w:val="22"/>
        </w:rPr>
        <w:tab/>
      </w:r>
      <w:r w:rsidRPr="005D48D1">
        <w:rPr>
          <w:rFonts w:ascii="Arial" w:hAnsi="Arial" w:cs="Arial"/>
          <w:sz w:val="20"/>
          <w:szCs w:val="20"/>
        </w:rPr>
        <w:t xml:space="preserve">1) </w:t>
      </w:r>
      <w:r w:rsidR="001B1FD9" w:rsidRPr="005D48D1">
        <w:rPr>
          <w:rFonts w:ascii="Arial" w:hAnsi="Arial" w:cs="Arial"/>
          <w:sz w:val="20"/>
          <w:szCs w:val="20"/>
        </w:rPr>
        <w:t>Jeder paddelt auf eigene Gefahr; für die Sicherheit der Boote ist jeder selbst verantwortlich.</w:t>
      </w:r>
    </w:p>
    <w:p w14:paraId="7C564F3E" w14:textId="77777777" w:rsidR="005D48D1" w:rsidRDefault="005D48D1" w:rsidP="005D48D1">
      <w:pP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</w:pPr>
      <w:r w:rsidRPr="005D48D1">
        <w:rPr>
          <w:rFonts w:ascii="Arial" w:hAnsi="Arial" w:cs="Arial"/>
          <w:bCs/>
          <w:sz w:val="20"/>
          <w:szCs w:val="20"/>
        </w:rPr>
        <w:t>2)</w:t>
      </w:r>
      <w:r w:rsidR="001B1FD9" w:rsidRPr="005D48D1">
        <w:rPr>
          <w:rFonts w:ascii="Arial" w:hAnsi="Arial" w:cs="Arial"/>
          <w:bCs/>
          <w:sz w:val="20"/>
          <w:szCs w:val="20"/>
        </w:rPr>
        <w:t xml:space="preserve"> </w:t>
      </w:r>
      <w:r w:rsidRPr="005D48D1">
        <w:rPr>
          <w:rFonts w:ascii="Arial" w:hAnsi="Arial" w:cs="Arial"/>
          <w:bCs/>
          <w:sz w:val="20"/>
          <w:szCs w:val="20"/>
        </w:rPr>
        <w:t>Teilnehmer erklären sich</w:t>
      </w:r>
      <w:r w:rsidRPr="005D48D1">
        <w:rPr>
          <w:rFonts w:ascii="Arial" w:hAnsi="Arial" w:cs="Arial"/>
          <w:b/>
          <w:sz w:val="20"/>
          <w:szCs w:val="20"/>
        </w:rPr>
        <w:t xml:space="preserve"> </w:t>
      </w:r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damit einverstanden, dass Bild</w:t>
      </w:r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- und Videoaufnahmen</w:t>
      </w:r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, die im Rahmen der </w:t>
      </w:r>
    </w:p>
    <w:p w14:paraId="5A1B0C02" w14:textId="01D1DB9F" w:rsidR="005D48D1" w:rsidRDefault="005D48D1" w:rsidP="005D48D1">
      <w:pP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    </w:t>
      </w:r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Veranstaltung gemacht werden, in allen Verbandsmedien (</w:t>
      </w:r>
      <w:proofErr w:type="spellStart"/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KanuSport</w:t>
      </w:r>
      <w:proofErr w:type="spellEnd"/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, Homepage, Soziale Medien, etc.) </w:t>
      </w:r>
    </w:p>
    <w:p w14:paraId="22FA2840" w14:textId="6AE326B8" w:rsidR="001B1FD9" w:rsidRPr="006C0FC9" w:rsidRDefault="005D48D1" w:rsidP="005D48D1">
      <w:pPr>
        <w:rPr>
          <w:rFonts w:ascii="Arial" w:eastAsiaTheme="minorHAnsi" w:hAnsi="Arial" w:cs="Arial"/>
          <w:iCs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    </w:t>
      </w:r>
      <w:r w:rsidR="001B1FD9"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veröffentlicht und zu Zwecken der Dokumentation gespeichert werden können. </w:t>
      </w:r>
    </w:p>
    <w:p w14:paraId="674ABD33" w14:textId="6BB2E684" w:rsidR="001B1FD9" w:rsidRDefault="001B1FD9" w:rsidP="001B1FD9">
      <w:pPr>
        <w:jc w:val="center"/>
        <w:rPr>
          <w:rFonts w:ascii="Arial" w:hAnsi="Arial" w:cs="Arial"/>
          <w:b/>
          <w:bCs/>
          <w:color w:val="FF0000"/>
          <w:szCs w:val="32"/>
        </w:rPr>
      </w:pPr>
      <w:r>
        <w:rPr>
          <w:rFonts w:ascii="Arial" w:hAnsi="Arial" w:cs="Arial"/>
          <w:b/>
          <w:bCs/>
          <w:color w:val="FF0000"/>
          <w:szCs w:val="32"/>
        </w:rPr>
        <w:br w:type="page"/>
      </w:r>
    </w:p>
    <w:p w14:paraId="77074765" w14:textId="77777777" w:rsidR="001B1FD9" w:rsidRDefault="001B1FD9" w:rsidP="001B1FD9">
      <w:pPr>
        <w:jc w:val="center"/>
        <w:rPr>
          <w:rFonts w:ascii="Arial" w:hAnsi="Arial" w:cs="Arial"/>
          <w:b/>
          <w:bCs/>
          <w:sz w:val="28"/>
        </w:rPr>
      </w:pPr>
    </w:p>
    <w:p w14:paraId="6AD80714" w14:textId="77777777" w:rsidR="001B1FD9" w:rsidRDefault="001B1FD9" w:rsidP="001B1FD9">
      <w:pPr>
        <w:jc w:val="center"/>
        <w:rPr>
          <w:rFonts w:ascii="Arial" w:hAnsi="Arial" w:cs="Arial"/>
          <w:b/>
          <w:bCs/>
          <w:sz w:val="28"/>
        </w:rPr>
      </w:pPr>
    </w:p>
    <w:p w14:paraId="5468A12E" w14:textId="6D4AD4F1" w:rsidR="001B1FD9" w:rsidRPr="001B1FD9" w:rsidRDefault="001B1FD9" w:rsidP="001B1FD9">
      <w:pPr>
        <w:jc w:val="center"/>
        <w:rPr>
          <w:rFonts w:ascii="Arial" w:hAnsi="Arial" w:cs="Arial"/>
          <w:b/>
          <w:sz w:val="32"/>
          <w:szCs w:val="28"/>
        </w:rPr>
      </w:pPr>
      <w:r w:rsidRPr="001B1FD9">
        <w:rPr>
          <w:rFonts w:ascii="Arial" w:hAnsi="Arial" w:cs="Arial"/>
          <w:b/>
          <w:bCs/>
          <w:sz w:val="32"/>
          <w:szCs w:val="28"/>
        </w:rPr>
        <w:t>37. LKV Frühjahrswässerchen vom 11.-13.04.</w:t>
      </w:r>
      <w:r w:rsidRPr="001B1FD9">
        <w:rPr>
          <w:rFonts w:ascii="Arial" w:hAnsi="Arial" w:cs="Arial"/>
          <w:b/>
          <w:sz w:val="32"/>
          <w:szCs w:val="28"/>
        </w:rPr>
        <w:t>2025</w:t>
      </w:r>
    </w:p>
    <w:p w14:paraId="4CFC3AF3" w14:textId="77777777" w:rsidR="001B1FD9" w:rsidRDefault="001B1FD9" w:rsidP="001B1FD9">
      <w:pPr>
        <w:rPr>
          <w:rFonts w:ascii="Arial" w:hAnsi="Arial" w:cs="Arial"/>
          <w:sz w:val="20"/>
        </w:rPr>
      </w:pPr>
    </w:p>
    <w:p w14:paraId="036E62EF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3CD61875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7C750BBB" w14:textId="77777777" w:rsidR="001B1FD9" w:rsidRDefault="001B1FD9" w:rsidP="001B1FD9">
      <w:pPr>
        <w:jc w:val="center"/>
        <w:rPr>
          <w:rFonts w:ascii="Arial" w:hAnsi="Arial" w:cs="Arial"/>
          <w:b/>
          <w:sz w:val="28"/>
        </w:rPr>
      </w:pPr>
    </w:p>
    <w:p w14:paraId="314FECDC" w14:textId="2383DFA1" w:rsidR="001B1FD9" w:rsidRDefault="001B1FD9" w:rsidP="001B1FD9">
      <w:pPr>
        <w:jc w:val="center"/>
        <w:rPr>
          <w:rFonts w:ascii="Arial" w:hAnsi="Arial" w:cs="Arial"/>
          <w:b/>
          <w:sz w:val="28"/>
        </w:rPr>
      </w:pPr>
      <w:r w:rsidRPr="00F67990">
        <w:rPr>
          <w:rFonts w:ascii="Arial" w:hAnsi="Arial" w:cs="Arial"/>
          <w:b/>
          <w:sz w:val="28"/>
        </w:rPr>
        <w:t>A</w:t>
      </w:r>
      <w:r>
        <w:rPr>
          <w:rFonts w:ascii="Arial" w:hAnsi="Arial" w:cs="Arial"/>
          <w:b/>
          <w:sz w:val="28"/>
        </w:rPr>
        <w:t xml:space="preserve">nmeldung für Einzelmitglieder des LKV M-V </w:t>
      </w:r>
      <w:r w:rsidRPr="001B1FD9">
        <w:rPr>
          <w:rFonts w:ascii="Arial" w:hAnsi="Arial" w:cs="Arial"/>
          <w:b/>
          <w:bCs/>
          <w:color w:val="FF0000"/>
          <w:sz w:val="28"/>
          <w:szCs w:val="36"/>
        </w:rPr>
        <w:t>bis</w:t>
      </w:r>
      <w:r w:rsidR="005D48D1">
        <w:rPr>
          <w:rFonts w:ascii="Arial" w:hAnsi="Arial" w:cs="Arial"/>
          <w:b/>
          <w:bCs/>
          <w:color w:val="FF0000"/>
          <w:sz w:val="28"/>
          <w:szCs w:val="36"/>
        </w:rPr>
        <w:t xml:space="preserve"> </w:t>
      </w:r>
      <w:r w:rsidRPr="001B1FD9">
        <w:rPr>
          <w:rFonts w:ascii="Arial" w:hAnsi="Arial" w:cs="Arial"/>
          <w:b/>
          <w:bCs/>
          <w:color w:val="FF0000"/>
          <w:sz w:val="28"/>
          <w:szCs w:val="36"/>
        </w:rPr>
        <w:t>17.03.2025</w:t>
      </w:r>
    </w:p>
    <w:p w14:paraId="33746B61" w14:textId="77777777" w:rsidR="005D48D1" w:rsidRPr="005D48D1" w:rsidRDefault="005D48D1" w:rsidP="005D48D1">
      <w:pPr>
        <w:jc w:val="center"/>
        <w:rPr>
          <w:rFonts w:ascii="Arial" w:hAnsi="Arial" w:cs="Arial"/>
          <w:color w:val="000000" w:themeColor="text1"/>
          <w:sz w:val="28"/>
        </w:rPr>
      </w:pPr>
      <w:r w:rsidRPr="005D48D1">
        <w:rPr>
          <w:rFonts w:ascii="Arial" w:hAnsi="Arial" w:cs="Arial"/>
          <w:color w:val="000000" w:themeColor="text1"/>
          <w:sz w:val="28"/>
          <w:szCs w:val="36"/>
        </w:rPr>
        <w:t>an info@kanu-mv.org</w:t>
      </w:r>
    </w:p>
    <w:p w14:paraId="144834E5" w14:textId="77777777" w:rsidR="005D48D1" w:rsidRDefault="005D48D1" w:rsidP="005D48D1">
      <w:pPr>
        <w:tabs>
          <w:tab w:val="center" w:pos="1701"/>
          <w:tab w:val="center" w:pos="7088"/>
        </w:tabs>
        <w:rPr>
          <w:rFonts w:ascii="Arial" w:hAnsi="Arial" w:cs="Arial"/>
        </w:rPr>
      </w:pPr>
    </w:p>
    <w:p w14:paraId="3121E1B3" w14:textId="77777777" w:rsidR="005D48D1" w:rsidRPr="005D48D1" w:rsidRDefault="005D48D1" w:rsidP="005D48D1">
      <w:pPr>
        <w:tabs>
          <w:tab w:val="center" w:pos="1701"/>
          <w:tab w:val="center" w:pos="7088"/>
        </w:tabs>
        <w:jc w:val="center"/>
        <w:rPr>
          <w:rFonts w:ascii="Arial" w:hAnsi="Arial" w:cs="Arial"/>
          <w:sz w:val="22"/>
          <w:szCs w:val="22"/>
        </w:rPr>
      </w:pPr>
      <w:r w:rsidRPr="00EE128E">
        <w:rPr>
          <w:rFonts w:ascii="Arial" w:hAnsi="Arial" w:cs="Arial"/>
          <w:b/>
          <w:bCs/>
        </w:rPr>
        <w:t xml:space="preserve">Rückfragen </w:t>
      </w:r>
      <w:r w:rsidRPr="005D48D1">
        <w:rPr>
          <w:rFonts w:ascii="Arial" w:hAnsi="Arial" w:cs="Arial"/>
        </w:rPr>
        <w:t>bitte an uwe.dombrowsky@googlemail.com oder unter 0162 4147759</w:t>
      </w:r>
    </w:p>
    <w:p w14:paraId="21A8E74A" w14:textId="77777777" w:rsidR="001B1FD9" w:rsidRDefault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46C39012" w14:textId="77777777" w:rsidR="00522184" w:rsidRPr="00522184" w:rsidRDefault="00522184" w:rsidP="00522184">
      <w:pPr>
        <w:jc w:val="center"/>
        <w:rPr>
          <w:rFonts w:ascii="Arial" w:hAnsi="Arial" w:cs="Arial"/>
          <w:b/>
          <w:bCs/>
          <w:sz w:val="20"/>
        </w:rPr>
      </w:pPr>
    </w:p>
    <w:p w14:paraId="69BD875C" w14:textId="77777777" w:rsidR="009149A1" w:rsidRDefault="009149A1" w:rsidP="009149A1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060ECDFA" w14:textId="0DA2F57E" w:rsidR="001B1FD9" w:rsidRDefault="001B1FD9" w:rsidP="001B1FD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Teilnehmende Einzelmitglieder</w:t>
      </w:r>
      <w:r w:rsidR="005D48D1">
        <w:rPr>
          <w:rFonts w:ascii="Arial" w:hAnsi="Arial" w:cs="Arial"/>
          <w:b/>
          <w:bCs/>
          <w:color w:val="000000" w:themeColor="text1"/>
          <w:sz w:val="28"/>
          <w:szCs w:val="28"/>
        </w:rPr>
        <w:t>*</w:t>
      </w:r>
    </w:p>
    <w:p w14:paraId="01009D02" w14:textId="77777777" w:rsidR="001B1FD9" w:rsidRPr="001B1FD9" w:rsidRDefault="001B1FD9" w:rsidP="001B1FD9">
      <w:pPr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tbl>
      <w:tblPr>
        <w:tblStyle w:val="Tabellenraster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1B1FD9" w:rsidRPr="001B1FD9" w14:paraId="6D5D868D" w14:textId="77777777" w:rsidTr="001B1FD9">
        <w:trPr>
          <w:trHeight w:val="387"/>
        </w:trPr>
        <w:tc>
          <w:tcPr>
            <w:tcW w:w="2972" w:type="dxa"/>
            <w:vAlign w:val="center"/>
          </w:tcPr>
          <w:p w14:paraId="0F93F726" w14:textId="24942F4C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678" w:type="dxa"/>
          </w:tcPr>
          <w:p w14:paraId="3A7D20BB" w14:textId="77777777" w:rsidR="001B1FD9" w:rsidRPr="001B1FD9" w:rsidRDefault="001B1FD9" w:rsidP="00D43861">
            <w:pPr>
              <w:rPr>
                <w:rFonts w:ascii="Arial" w:hAnsi="Arial" w:cs="Arial"/>
              </w:rPr>
            </w:pPr>
          </w:p>
        </w:tc>
      </w:tr>
      <w:tr w:rsidR="001B1FD9" w:rsidRPr="001B1FD9" w14:paraId="50624F9D" w14:textId="77777777" w:rsidTr="001B1FD9">
        <w:trPr>
          <w:trHeight w:val="387"/>
        </w:trPr>
        <w:tc>
          <w:tcPr>
            <w:tcW w:w="2972" w:type="dxa"/>
            <w:vAlign w:val="center"/>
          </w:tcPr>
          <w:p w14:paraId="37FFC4DC" w14:textId="1232091C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678" w:type="dxa"/>
          </w:tcPr>
          <w:p w14:paraId="6A300CA7" w14:textId="77777777" w:rsidR="001B1FD9" w:rsidRPr="001B1FD9" w:rsidRDefault="001B1FD9" w:rsidP="00D43861">
            <w:pPr>
              <w:rPr>
                <w:rFonts w:ascii="Arial" w:hAnsi="Arial" w:cs="Arial"/>
              </w:rPr>
            </w:pPr>
          </w:p>
        </w:tc>
      </w:tr>
      <w:tr w:rsidR="001B1FD9" w:rsidRPr="001B1FD9" w14:paraId="212C52A9" w14:textId="77777777" w:rsidTr="001B1FD9">
        <w:trPr>
          <w:trHeight w:val="387"/>
        </w:trPr>
        <w:tc>
          <w:tcPr>
            <w:tcW w:w="2972" w:type="dxa"/>
            <w:vAlign w:val="center"/>
          </w:tcPr>
          <w:p w14:paraId="5FA05982" w14:textId="7577CD36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Name, Vorname</w:t>
            </w:r>
          </w:p>
        </w:tc>
        <w:tc>
          <w:tcPr>
            <w:tcW w:w="4678" w:type="dxa"/>
          </w:tcPr>
          <w:p w14:paraId="2596B1B6" w14:textId="77777777" w:rsidR="001B1FD9" w:rsidRPr="001B1FD9" w:rsidRDefault="001B1FD9" w:rsidP="00D43861">
            <w:pPr>
              <w:rPr>
                <w:rFonts w:ascii="Arial" w:hAnsi="Arial" w:cs="Arial"/>
              </w:rPr>
            </w:pPr>
          </w:p>
        </w:tc>
      </w:tr>
    </w:tbl>
    <w:p w14:paraId="40D13E69" w14:textId="77777777" w:rsidR="001B1FD9" w:rsidRDefault="001B1FD9" w:rsidP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674"/>
      </w:tblGrid>
      <w:tr w:rsidR="001B1FD9" w:rsidRPr="001B1FD9" w14:paraId="0C14C7F8" w14:textId="77777777" w:rsidTr="001B1FD9">
        <w:tc>
          <w:tcPr>
            <w:tcW w:w="2972" w:type="dxa"/>
          </w:tcPr>
          <w:p w14:paraId="53BDD340" w14:textId="77777777" w:rsidR="001B1FD9" w:rsidRDefault="001B1FD9" w:rsidP="00D4386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1B1FD9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Ansprechpartner </w:t>
            </w:r>
          </w:p>
          <w:p w14:paraId="558E4F87" w14:textId="4077ECA2" w:rsidR="001B1FD9" w:rsidRPr="001B1FD9" w:rsidRDefault="001B1FD9" w:rsidP="00D43861">
            <w:pPr>
              <w:rPr>
                <w:rFonts w:ascii="Arial" w:hAnsi="Arial" w:cs="Arial"/>
                <w:b/>
                <w:bCs/>
                <w:color w:val="FF0000"/>
                <w:sz w:val="32"/>
                <w:szCs w:val="40"/>
              </w:rPr>
            </w:pPr>
            <w:r w:rsidRPr="001B1FD9">
              <w:rPr>
                <w:rFonts w:ascii="Arial" w:hAnsi="Arial" w:cs="Arial"/>
              </w:rPr>
              <w:t>Name, Vorname</w:t>
            </w:r>
            <w:r w:rsidRPr="001B1FD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674" w:type="dxa"/>
          </w:tcPr>
          <w:p w14:paraId="4F8DC03D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1FD9" w:rsidRPr="001B1FD9" w14:paraId="17AA9C92" w14:textId="77777777" w:rsidTr="001B1FD9">
        <w:tc>
          <w:tcPr>
            <w:tcW w:w="2972" w:type="dxa"/>
          </w:tcPr>
          <w:p w14:paraId="14482679" w14:textId="77777777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E-Mail-Adresse</w:t>
            </w:r>
          </w:p>
        </w:tc>
        <w:tc>
          <w:tcPr>
            <w:tcW w:w="4674" w:type="dxa"/>
          </w:tcPr>
          <w:p w14:paraId="2EF8BE55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B1FD9" w:rsidRPr="001B1FD9" w14:paraId="5C016AC9" w14:textId="77777777" w:rsidTr="001B1FD9">
        <w:tc>
          <w:tcPr>
            <w:tcW w:w="2972" w:type="dxa"/>
          </w:tcPr>
          <w:p w14:paraId="074550C7" w14:textId="77777777" w:rsidR="001B1FD9" w:rsidRPr="001B1FD9" w:rsidRDefault="001B1FD9" w:rsidP="00D43861">
            <w:pPr>
              <w:rPr>
                <w:rFonts w:ascii="Arial" w:hAnsi="Arial" w:cs="Arial"/>
              </w:rPr>
            </w:pPr>
            <w:r w:rsidRPr="001B1FD9">
              <w:rPr>
                <w:rFonts w:ascii="Arial" w:hAnsi="Arial" w:cs="Arial"/>
              </w:rPr>
              <w:t>Telefonnummer</w:t>
            </w:r>
          </w:p>
        </w:tc>
        <w:tc>
          <w:tcPr>
            <w:tcW w:w="4674" w:type="dxa"/>
          </w:tcPr>
          <w:p w14:paraId="09389D91" w14:textId="77777777" w:rsidR="001B1FD9" w:rsidRPr="001B1FD9" w:rsidRDefault="001B1FD9" w:rsidP="00D4386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D6A9A2E" w14:textId="77777777" w:rsidR="001B1FD9" w:rsidRDefault="001B1FD9" w:rsidP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3DA9A589" w14:textId="77777777" w:rsidR="001B1FD9" w:rsidRDefault="001B1FD9" w:rsidP="001B1FD9">
      <w:pPr>
        <w:spacing w:after="160" w:line="259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Rechnungsadresse</w:t>
      </w:r>
    </w:p>
    <w:tbl>
      <w:tblPr>
        <w:tblStyle w:val="Tabellenraster"/>
        <w:tblW w:w="7646" w:type="dxa"/>
        <w:tblLook w:val="04A0" w:firstRow="1" w:lastRow="0" w:firstColumn="1" w:lastColumn="0" w:noHBand="0" w:noVBand="1"/>
      </w:tblPr>
      <w:tblGrid>
        <w:gridCol w:w="2972"/>
        <w:gridCol w:w="4674"/>
      </w:tblGrid>
      <w:tr w:rsidR="001B1FD9" w:rsidRPr="008F4525" w14:paraId="57D0C88C" w14:textId="77777777" w:rsidTr="001B1FD9">
        <w:trPr>
          <w:trHeight w:val="397"/>
        </w:trPr>
        <w:tc>
          <w:tcPr>
            <w:tcW w:w="2972" w:type="dxa"/>
            <w:vAlign w:val="center"/>
          </w:tcPr>
          <w:p w14:paraId="304055E8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>, Vorname bzw. Verein</w:t>
            </w:r>
          </w:p>
        </w:tc>
        <w:tc>
          <w:tcPr>
            <w:tcW w:w="4674" w:type="dxa"/>
          </w:tcPr>
          <w:p w14:paraId="2F2C76A8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FD9" w:rsidRPr="008F4525" w14:paraId="792E7F62" w14:textId="77777777" w:rsidTr="001B1FD9">
        <w:trPr>
          <w:trHeight w:val="397"/>
        </w:trPr>
        <w:tc>
          <w:tcPr>
            <w:tcW w:w="2972" w:type="dxa"/>
            <w:vAlign w:val="center"/>
          </w:tcPr>
          <w:p w14:paraId="7FAA8191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Straße, Nr.</w:t>
            </w:r>
          </w:p>
        </w:tc>
        <w:tc>
          <w:tcPr>
            <w:tcW w:w="4674" w:type="dxa"/>
          </w:tcPr>
          <w:p w14:paraId="4B39884B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1FD9" w:rsidRPr="008F4525" w14:paraId="5BB7E795" w14:textId="77777777" w:rsidTr="001B1FD9">
        <w:trPr>
          <w:trHeight w:val="397"/>
        </w:trPr>
        <w:tc>
          <w:tcPr>
            <w:tcW w:w="2972" w:type="dxa"/>
            <w:vAlign w:val="center"/>
          </w:tcPr>
          <w:p w14:paraId="07D9C027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  <w:r w:rsidRPr="008F4525"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4674" w:type="dxa"/>
          </w:tcPr>
          <w:p w14:paraId="47AD3ADC" w14:textId="77777777" w:rsidR="001B1FD9" w:rsidRPr="008F4525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3C1AEB" w14:textId="77777777" w:rsidR="001B1FD9" w:rsidRDefault="001B1FD9" w:rsidP="001B1FD9">
      <w:pPr>
        <w:spacing w:after="160" w:line="259" w:lineRule="auto"/>
        <w:rPr>
          <w:rFonts w:ascii="Arial" w:hAnsi="Arial" w:cs="Arial"/>
          <w:b/>
          <w:bCs/>
          <w:color w:val="FF0000"/>
          <w:szCs w:val="32"/>
        </w:rPr>
      </w:pPr>
    </w:p>
    <w:p w14:paraId="51E17067" w14:textId="77777777" w:rsidR="001B1FD9" w:rsidRDefault="001B1FD9" w:rsidP="001B1FD9">
      <w:pPr>
        <w:rPr>
          <w:rFonts w:ascii="Arial" w:hAnsi="Arial" w:cs="Arial"/>
          <w:b/>
          <w:bCs/>
          <w:sz w:val="28"/>
          <w:szCs w:val="28"/>
        </w:rPr>
      </w:pPr>
      <w:r w:rsidRPr="001B1FD9">
        <w:rPr>
          <w:rFonts w:ascii="Arial" w:hAnsi="Arial" w:cs="Arial"/>
          <w:b/>
          <w:bCs/>
          <w:sz w:val="28"/>
          <w:szCs w:val="28"/>
        </w:rPr>
        <w:t>Geplante Anreise</w:t>
      </w:r>
    </w:p>
    <w:p w14:paraId="50A200C0" w14:textId="77777777" w:rsidR="001B1FD9" w:rsidRPr="001B1FD9" w:rsidRDefault="001B1FD9" w:rsidP="001B1FD9">
      <w:pPr>
        <w:rPr>
          <w:rFonts w:ascii="Arial" w:hAnsi="Arial" w:cs="Arial"/>
          <w:sz w:val="14"/>
          <w:szCs w:val="14"/>
        </w:rPr>
      </w:pPr>
    </w:p>
    <w:tbl>
      <w:tblPr>
        <w:tblStyle w:val="Tabellenraster"/>
        <w:tblW w:w="7650" w:type="dxa"/>
        <w:tblLook w:val="04A0" w:firstRow="1" w:lastRow="0" w:firstColumn="1" w:lastColumn="0" w:noHBand="0" w:noVBand="1"/>
      </w:tblPr>
      <w:tblGrid>
        <w:gridCol w:w="2972"/>
        <w:gridCol w:w="4678"/>
      </w:tblGrid>
      <w:tr w:rsidR="001B1FD9" w14:paraId="5970BBA4" w14:textId="77777777" w:rsidTr="001B1FD9">
        <w:trPr>
          <w:trHeight w:val="276"/>
        </w:trPr>
        <w:tc>
          <w:tcPr>
            <w:tcW w:w="2972" w:type="dxa"/>
            <w:vAlign w:val="center"/>
          </w:tcPr>
          <w:p w14:paraId="72039DB7" w14:textId="77777777" w:rsidR="001B1FD9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21A09" w14:textId="77777777" w:rsidR="00790629" w:rsidRDefault="00790629" w:rsidP="00790629">
            <w:pPr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Tag / Uhrzeit</w:t>
            </w:r>
          </w:p>
          <w:p w14:paraId="4747FE3E" w14:textId="77777777" w:rsidR="001B1FD9" w:rsidRPr="008F4525" w:rsidRDefault="001B1FD9" w:rsidP="00D438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FF15C5A" w14:textId="77777777" w:rsidR="001B1FD9" w:rsidRPr="00CB0B7E" w:rsidRDefault="001B1FD9" w:rsidP="00D438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B5F57" w14:textId="77777777" w:rsidR="001B1FD9" w:rsidRDefault="001B1FD9" w:rsidP="001B1FD9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p w14:paraId="40DA3D9F" w14:textId="77777777" w:rsidR="001B1FD9" w:rsidRDefault="001B1FD9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15176A06" w14:textId="77777777" w:rsid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648775A6" w14:textId="77777777" w:rsid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4C2A4B98" w14:textId="77777777" w:rsid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0AAE925F" w14:textId="77777777" w:rsid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27728386" w14:textId="77777777" w:rsidR="005D48D1" w:rsidRDefault="005D48D1" w:rsidP="001B1FD9">
      <w:pPr>
        <w:tabs>
          <w:tab w:val="center" w:pos="1701"/>
          <w:tab w:val="center" w:pos="7088"/>
        </w:tabs>
        <w:rPr>
          <w:rFonts w:ascii="Arial" w:hAnsi="Arial" w:cs="Arial"/>
          <w:sz w:val="22"/>
          <w:szCs w:val="22"/>
        </w:rPr>
      </w:pPr>
    </w:p>
    <w:p w14:paraId="52D4A564" w14:textId="77777777" w:rsidR="005D48D1" w:rsidRPr="005D48D1" w:rsidRDefault="005D48D1" w:rsidP="005D48D1">
      <w:pPr>
        <w:tabs>
          <w:tab w:val="center" w:pos="1701"/>
          <w:tab w:val="center" w:pos="7088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5D48D1">
        <w:rPr>
          <w:rFonts w:ascii="Arial" w:hAnsi="Arial" w:cs="Arial"/>
          <w:b/>
          <w:bCs/>
          <w:sz w:val="22"/>
          <w:szCs w:val="22"/>
        </w:rPr>
        <w:t xml:space="preserve">* </w:t>
      </w:r>
      <w:r w:rsidRPr="005D48D1">
        <w:rPr>
          <w:rFonts w:ascii="Arial" w:hAnsi="Arial" w:cs="Arial"/>
          <w:b/>
          <w:bCs/>
          <w:sz w:val="22"/>
          <w:szCs w:val="22"/>
          <w:u w:val="single"/>
        </w:rPr>
        <w:t xml:space="preserve">Hinweise: </w:t>
      </w:r>
    </w:p>
    <w:p w14:paraId="42D9DA0D" w14:textId="77777777" w:rsidR="005D48D1" w:rsidRPr="005D48D1" w:rsidRDefault="005D48D1" w:rsidP="005D48D1">
      <w:pPr>
        <w:tabs>
          <w:tab w:val="center" w:pos="1701"/>
          <w:tab w:val="center" w:pos="7088"/>
        </w:tabs>
        <w:rPr>
          <w:rFonts w:ascii="Arial" w:hAnsi="Arial" w:cs="Arial"/>
          <w:b/>
          <w:bCs/>
          <w:color w:val="FF0000"/>
          <w:sz w:val="22"/>
          <w:szCs w:val="28"/>
        </w:rPr>
      </w:pPr>
      <w:r w:rsidRPr="005D48D1">
        <w:rPr>
          <w:rFonts w:ascii="Arial" w:hAnsi="Arial" w:cs="Arial"/>
          <w:sz w:val="22"/>
          <w:szCs w:val="22"/>
        </w:rPr>
        <w:tab/>
      </w:r>
      <w:r w:rsidRPr="005D48D1">
        <w:rPr>
          <w:rFonts w:ascii="Arial" w:hAnsi="Arial" w:cs="Arial"/>
          <w:sz w:val="20"/>
          <w:szCs w:val="20"/>
        </w:rPr>
        <w:t>1) Jeder paddelt auf eigene Gefahr; für die Sicherheit der Boote ist jeder selbst verantwortlich.</w:t>
      </w:r>
    </w:p>
    <w:p w14:paraId="3A8EEDB4" w14:textId="77777777" w:rsidR="005D48D1" w:rsidRDefault="005D48D1" w:rsidP="005D48D1">
      <w:pP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</w:pPr>
      <w:r w:rsidRPr="005D48D1">
        <w:rPr>
          <w:rFonts w:ascii="Arial" w:hAnsi="Arial" w:cs="Arial"/>
          <w:bCs/>
          <w:sz w:val="20"/>
          <w:szCs w:val="20"/>
        </w:rPr>
        <w:t>2) Teilnehmer erklären sich</w:t>
      </w:r>
      <w:r w:rsidRPr="005D48D1">
        <w:rPr>
          <w:rFonts w:ascii="Arial" w:hAnsi="Arial" w:cs="Arial"/>
          <w:b/>
          <w:sz w:val="20"/>
          <w:szCs w:val="20"/>
        </w:rPr>
        <w:t xml:space="preserve"> </w:t>
      </w:r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damit einverstanden, dass Bild- und Videoaufnahmen, die im Rahmen der </w:t>
      </w:r>
    </w:p>
    <w:p w14:paraId="1841E916" w14:textId="77777777" w:rsidR="005D48D1" w:rsidRDefault="005D48D1" w:rsidP="005D48D1">
      <w:pP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    </w:t>
      </w:r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Veranstaltung gemacht werden, in allen Verbandsmedien (</w:t>
      </w:r>
      <w:proofErr w:type="spellStart"/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>KanuSport</w:t>
      </w:r>
      <w:proofErr w:type="spellEnd"/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, Homepage, Soziale Medien, etc.) </w:t>
      </w:r>
    </w:p>
    <w:p w14:paraId="5C7636CA" w14:textId="72FCD861" w:rsidR="005D48D1" w:rsidRDefault="005D48D1" w:rsidP="005D48D1">
      <w:pPr>
        <w:rPr>
          <w:rFonts w:ascii="Arial" w:hAnsi="Arial" w:cs="Arial"/>
          <w:b/>
          <w:bCs/>
          <w:color w:val="FF0000"/>
          <w:szCs w:val="32"/>
        </w:rPr>
      </w:pPr>
      <w:r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    </w:t>
      </w:r>
      <w:r w:rsidRPr="005D48D1">
        <w:rPr>
          <w:rFonts w:ascii="Arial" w:eastAsiaTheme="minorHAnsi" w:hAnsi="Arial" w:cs="Arial"/>
          <w:iCs/>
          <w:color w:val="000000"/>
          <w:sz w:val="20"/>
          <w:szCs w:val="20"/>
          <w:lang w:eastAsia="en-US"/>
        </w:rPr>
        <w:t xml:space="preserve">veröffentlicht und zu Zwecken der Dokumentation gespeichert werden können. </w:t>
      </w:r>
    </w:p>
    <w:p w14:paraId="1797A22A" w14:textId="77777777" w:rsidR="009149A1" w:rsidRPr="009149A1" w:rsidRDefault="009149A1" w:rsidP="009149A1">
      <w:pPr>
        <w:tabs>
          <w:tab w:val="center" w:pos="1701"/>
          <w:tab w:val="center" w:pos="7088"/>
        </w:tabs>
        <w:rPr>
          <w:rFonts w:ascii="Arial" w:hAnsi="Arial" w:cs="Arial"/>
          <w:sz w:val="16"/>
          <w:szCs w:val="16"/>
        </w:rPr>
      </w:pPr>
    </w:p>
    <w:sectPr w:rsidR="009149A1" w:rsidRPr="009149A1" w:rsidSect="008F4525">
      <w:headerReference w:type="even" r:id="rId8"/>
      <w:footerReference w:type="default" r:id="rId9"/>
      <w:headerReference w:type="first" r:id="rId10"/>
      <w:pgSz w:w="11906" w:h="16838" w:code="9"/>
      <w:pgMar w:top="454" w:right="1134" w:bottom="284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80D22" w14:textId="77777777" w:rsidR="00EE2F73" w:rsidRDefault="00EE2F73" w:rsidP="00F15214">
      <w:r>
        <w:separator/>
      </w:r>
    </w:p>
  </w:endnote>
  <w:endnote w:type="continuationSeparator" w:id="0">
    <w:p w14:paraId="1D48658F" w14:textId="77777777" w:rsidR="00EE2F73" w:rsidRDefault="00EE2F73" w:rsidP="00F1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 Arial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78D9" w14:textId="44B87B04" w:rsidR="008F4525" w:rsidRDefault="008F4525">
    <w:pPr>
      <w:pStyle w:val="Fuzeile"/>
    </w:pPr>
  </w:p>
  <w:p w14:paraId="540AA558" w14:textId="77777777" w:rsidR="006118A4" w:rsidRPr="00994CFC" w:rsidRDefault="006118A4" w:rsidP="00994CFC">
    <w:pPr>
      <w:tabs>
        <w:tab w:val="left" w:pos="1430"/>
        <w:tab w:val="left" w:pos="2925"/>
        <w:tab w:val="left" w:pos="4225"/>
        <w:tab w:val="left" w:pos="6825"/>
      </w:tabs>
      <w:suppressAutoHyphens/>
      <w:autoSpaceDN w:val="0"/>
      <w:textAlignment w:val="baseline"/>
      <w:rPr>
        <w:rFonts w:ascii="Arial" w:hAnsi="Arial" w:cs="Arial"/>
        <w:kern w:val="3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04E7" w14:textId="77777777" w:rsidR="00EE2F73" w:rsidRDefault="00EE2F73" w:rsidP="00F15214">
      <w:r>
        <w:separator/>
      </w:r>
    </w:p>
  </w:footnote>
  <w:footnote w:type="continuationSeparator" w:id="0">
    <w:p w14:paraId="4A5E507C" w14:textId="77777777" w:rsidR="00EE2F73" w:rsidRDefault="00EE2F73" w:rsidP="00F15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1D91" w14:textId="77777777" w:rsidR="006118A4" w:rsidRDefault="00B764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0" allowOverlap="1" wp14:anchorId="0FB42716" wp14:editId="0D4C2FA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7545" cy="1788160"/>
          <wp:effectExtent l="0" t="0" r="0" b="2540"/>
          <wp:wrapNone/>
          <wp:docPr id="2" name="Grafik 2" descr="logo-final-b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-boo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178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EC0C8" w14:textId="77777777" w:rsidR="006118A4" w:rsidRDefault="00790629">
    <w:pPr>
      <w:pStyle w:val="Kopfzeile"/>
    </w:pPr>
    <w:r>
      <w:rPr>
        <w:noProof/>
      </w:rPr>
      <w:pict w14:anchorId="3ECC7D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53.35pt;height:140.8pt;z-index:-251658240;mso-position-horizontal:center;mso-position-horizontal-relative:margin;mso-position-vertical:center;mso-position-vertical-relative:margin" o:allowincell="f">
          <v:imagedata r:id="rId1" o:title="logo-final-boo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15D05"/>
    <w:multiLevelType w:val="multilevel"/>
    <w:tmpl w:val="9ED26E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B664BE"/>
    <w:multiLevelType w:val="hybridMultilevel"/>
    <w:tmpl w:val="197056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1395C"/>
    <w:multiLevelType w:val="multilevel"/>
    <w:tmpl w:val="D480D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4614776"/>
    <w:multiLevelType w:val="multilevel"/>
    <w:tmpl w:val="77E2B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0B70A96"/>
    <w:multiLevelType w:val="hybridMultilevel"/>
    <w:tmpl w:val="ADD2F7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00477"/>
    <w:multiLevelType w:val="hybridMultilevel"/>
    <w:tmpl w:val="113218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62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398490">
    <w:abstractNumId w:val="4"/>
  </w:num>
  <w:num w:numId="3" w16cid:durableId="643197793">
    <w:abstractNumId w:val="1"/>
  </w:num>
  <w:num w:numId="4" w16cid:durableId="921137709">
    <w:abstractNumId w:val="2"/>
  </w:num>
  <w:num w:numId="5" w16cid:durableId="1938442231">
    <w:abstractNumId w:val="0"/>
  </w:num>
  <w:num w:numId="6" w16cid:durableId="12508938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attachedTemplate r:id="rId1"/>
  <w:revisionView w:inkAnnotations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FF"/>
    <w:rsid w:val="0000076C"/>
    <w:rsid w:val="000065F6"/>
    <w:rsid w:val="00016B6F"/>
    <w:rsid w:val="000334E5"/>
    <w:rsid w:val="00076C2F"/>
    <w:rsid w:val="000C0B7A"/>
    <w:rsid w:val="000F4C5E"/>
    <w:rsid w:val="000F5153"/>
    <w:rsid w:val="00190AB1"/>
    <w:rsid w:val="001A4F12"/>
    <w:rsid w:val="001B1FD9"/>
    <w:rsid w:val="001B5A3B"/>
    <w:rsid w:val="001E2C51"/>
    <w:rsid w:val="00237689"/>
    <w:rsid w:val="00263958"/>
    <w:rsid w:val="002855EA"/>
    <w:rsid w:val="002C7707"/>
    <w:rsid w:val="002D5186"/>
    <w:rsid w:val="002E082D"/>
    <w:rsid w:val="002E3609"/>
    <w:rsid w:val="00324DA0"/>
    <w:rsid w:val="003410F8"/>
    <w:rsid w:val="003411B4"/>
    <w:rsid w:val="00342A69"/>
    <w:rsid w:val="0035269A"/>
    <w:rsid w:val="00370146"/>
    <w:rsid w:val="0037667B"/>
    <w:rsid w:val="00381381"/>
    <w:rsid w:val="003B0F98"/>
    <w:rsid w:val="003C000F"/>
    <w:rsid w:val="003C6182"/>
    <w:rsid w:val="003F0A67"/>
    <w:rsid w:val="004258D1"/>
    <w:rsid w:val="00477E59"/>
    <w:rsid w:val="004879B6"/>
    <w:rsid w:val="00492E50"/>
    <w:rsid w:val="004A5F04"/>
    <w:rsid w:val="004D5C75"/>
    <w:rsid w:val="00515313"/>
    <w:rsid w:val="00522184"/>
    <w:rsid w:val="00535295"/>
    <w:rsid w:val="00556B23"/>
    <w:rsid w:val="005A770F"/>
    <w:rsid w:val="005B34DD"/>
    <w:rsid w:val="005D48D1"/>
    <w:rsid w:val="005E1182"/>
    <w:rsid w:val="005F30AB"/>
    <w:rsid w:val="006118A4"/>
    <w:rsid w:val="00637D99"/>
    <w:rsid w:val="006472BC"/>
    <w:rsid w:val="00650405"/>
    <w:rsid w:val="00661066"/>
    <w:rsid w:val="00663A78"/>
    <w:rsid w:val="006C0FC9"/>
    <w:rsid w:val="006D27DD"/>
    <w:rsid w:val="00726BC2"/>
    <w:rsid w:val="00735949"/>
    <w:rsid w:val="0074724A"/>
    <w:rsid w:val="007523A6"/>
    <w:rsid w:val="00752476"/>
    <w:rsid w:val="00790629"/>
    <w:rsid w:val="007C17E7"/>
    <w:rsid w:val="007C3D47"/>
    <w:rsid w:val="007C7928"/>
    <w:rsid w:val="007D316D"/>
    <w:rsid w:val="007D5BAF"/>
    <w:rsid w:val="007F5637"/>
    <w:rsid w:val="00800D37"/>
    <w:rsid w:val="00814AFE"/>
    <w:rsid w:val="00836756"/>
    <w:rsid w:val="00846DF7"/>
    <w:rsid w:val="008B20A8"/>
    <w:rsid w:val="008C757A"/>
    <w:rsid w:val="008E610E"/>
    <w:rsid w:val="008F4525"/>
    <w:rsid w:val="009146A8"/>
    <w:rsid w:val="009149A1"/>
    <w:rsid w:val="00930AEA"/>
    <w:rsid w:val="00951F49"/>
    <w:rsid w:val="009649C6"/>
    <w:rsid w:val="00967D1B"/>
    <w:rsid w:val="00994CFC"/>
    <w:rsid w:val="009B3BD6"/>
    <w:rsid w:val="009C2041"/>
    <w:rsid w:val="009E1005"/>
    <w:rsid w:val="00A024A5"/>
    <w:rsid w:val="00A06752"/>
    <w:rsid w:val="00A06E55"/>
    <w:rsid w:val="00A3779B"/>
    <w:rsid w:val="00A45E19"/>
    <w:rsid w:val="00A66A4A"/>
    <w:rsid w:val="00AA0969"/>
    <w:rsid w:val="00AA5793"/>
    <w:rsid w:val="00AA6C65"/>
    <w:rsid w:val="00AB0086"/>
    <w:rsid w:val="00AB66E5"/>
    <w:rsid w:val="00AC14E5"/>
    <w:rsid w:val="00AC597B"/>
    <w:rsid w:val="00AD0354"/>
    <w:rsid w:val="00AE60F6"/>
    <w:rsid w:val="00AF1BE7"/>
    <w:rsid w:val="00B259AB"/>
    <w:rsid w:val="00B26B3D"/>
    <w:rsid w:val="00B5555F"/>
    <w:rsid w:val="00B764FF"/>
    <w:rsid w:val="00BB1888"/>
    <w:rsid w:val="00BE4BD7"/>
    <w:rsid w:val="00BE4D45"/>
    <w:rsid w:val="00C20E5D"/>
    <w:rsid w:val="00C248C9"/>
    <w:rsid w:val="00C532D4"/>
    <w:rsid w:val="00C718C6"/>
    <w:rsid w:val="00C77448"/>
    <w:rsid w:val="00C8183B"/>
    <w:rsid w:val="00C836A1"/>
    <w:rsid w:val="00CB0B7E"/>
    <w:rsid w:val="00D1350D"/>
    <w:rsid w:val="00D27F16"/>
    <w:rsid w:val="00D3504A"/>
    <w:rsid w:val="00D44B59"/>
    <w:rsid w:val="00D61AB5"/>
    <w:rsid w:val="00D749D9"/>
    <w:rsid w:val="00DC4103"/>
    <w:rsid w:val="00E05598"/>
    <w:rsid w:val="00E213B8"/>
    <w:rsid w:val="00E31D20"/>
    <w:rsid w:val="00E61482"/>
    <w:rsid w:val="00E81BA3"/>
    <w:rsid w:val="00E838ED"/>
    <w:rsid w:val="00ED2496"/>
    <w:rsid w:val="00ED5979"/>
    <w:rsid w:val="00ED6A64"/>
    <w:rsid w:val="00EE128E"/>
    <w:rsid w:val="00EE2F73"/>
    <w:rsid w:val="00EF71D7"/>
    <w:rsid w:val="00F11124"/>
    <w:rsid w:val="00F15214"/>
    <w:rsid w:val="00F31866"/>
    <w:rsid w:val="00F64EB9"/>
    <w:rsid w:val="00F66C61"/>
    <w:rsid w:val="00F71C34"/>
    <w:rsid w:val="00F85DF5"/>
    <w:rsid w:val="00FA249B"/>
    <w:rsid w:val="00FA41C5"/>
    <w:rsid w:val="00FD5EFB"/>
    <w:rsid w:val="00FE4C51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C26A5E"/>
  <w15:chartTrackingRefBased/>
  <w15:docId w15:val="{63535B10-BC07-4EA7-AC1C-920564D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90AB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0AB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0AB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1521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15214"/>
  </w:style>
  <w:style w:type="paragraph" w:styleId="Fuzeile">
    <w:name w:val="footer"/>
    <w:basedOn w:val="Standard"/>
    <w:link w:val="FuzeileZchn"/>
    <w:uiPriority w:val="99"/>
    <w:unhideWhenUsed/>
    <w:rsid w:val="00F152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214"/>
  </w:style>
  <w:style w:type="character" w:styleId="Hyperlink">
    <w:name w:val="Hyperlink"/>
    <w:basedOn w:val="Absatz-Standardschriftart"/>
    <w:uiPriority w:val="99"/>
    <w:unhideWhenUsed/>
    <w:rsid w:val="001B5A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B5A3B"/>
    <w:rPr>
      <w:color w:val="808080"/>
      <w:shd w:val="clear" w:color="auto" w:fill="E6E6E6"/>
    </w:rPr>
  </w:style>
  <w:style w:type="table" w:styleId="Tabellenraster">
    <w:name w:val="Table Grid"/>
    <w:basedOn w:val="NormaleTabelle"/>
    <w:rsid w:val="00B76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556B23"/>
    <w:rPr>
      <w:color w:val="605E5C"/>
      <w:shd w:val="clear" w:color="auto" w:fill="E1DFDD"/>
    </w:rPr>
  </w:style>
  <w:style w:type="paragraph" w:customStyle="1" w:styleId="Default">
    <w:name w:val="Default"/>
    <w:basedOn w:val="Standard"/>
    <w:rsid w:val="00556B23"/>
    <w:pPr>
      <w:widowControl w:val="0"/>
      <w:suppressAutoHyphens/>
      <w:autoSpaceDE w:val="0"/>
      <w:autoSpaceDN w:val="0"/>
    </w:pPr>
    <w:rPr>
      <w:rFonts w:ascii="Arial, Arial" w:eastAsia="Arial, Arial" w:hAnsi="Arial, Arial" w:cs="Arial, Arial"/>
      <w:color w:val="000000"/>
      <w:kern w:val="3"/>
      <w:lang w:eastAsia="ja-JP" w:bidi="fa-IR"/>
    </w:rPr>
  </w:style>
  <w:style w:type="paragraph" w:styleId="StandardWeb">
    <w:name w:val="Normal (Web)"/>
    <w:basedOn w:val="Standard"/>
    <w:uiPriority w:val="99"/>
    <w:semiHidden/>
    <w:unhideWhenUsed/>
    <w:rsid w:val="00CB0B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00_LKV%20M-V\Aus-Fortbildung\00%20Ressort%20Bildung\GESCH&#196;FTSSTELLE%20Bildung\LKV-MV_Dokumen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5796-E60D-4CB6-A59F-7DEFD4C21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LKV-MV_Dokumentvorlage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 Pro x64</dc:creator>
  <cp:keywords/>
  <dc:description/>
  <cp:lastModifiedBy>Andre Rusch</cp:lastModifiedBy>
  <cp:revision>9</cp:revision>
  <cp:lastPrinted>2025-03-05T10:51:00Z</cp:lastPrinted>
  <dcterms:created xsi:type="dcterms:W3CDTF">2025-01-30T17:11:00Z</dcterms:created>
  <dcterms:modified xsi:type="dcterms:W3CDTF">2025-03-05T10:51:00Z</dcterms:modified>
</cp:coreProperties>
</file>