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648C" w14:textId="7983A0B4" w:rsidR="002E3609" w:rsidRDefault="00B764FF" w:rsidP="002E360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 w:rsidR="000065F6">
        <w:rPr>
          <w:rFonts w:ascii="Arial" w:hAnsi="Arial" w:cs="Arial"/>
          <w:b/>
          <w:sz w:val="28"/>
        </w:rPr>
        <w:t>nmeldung</w:t>
      </w:r>
    </w:p>
    <w:p w14:paraId="6C1C5134" w14:textId="3B6E2696" w:rsidR="00B764FF" w:rsidRPr="00F67990" w:rsidRDefault="00DC4103" w:rsidP="002E3609">
      <w:pPr>
        <w:jc w:val="center"/>
        <w:rPr>
          <w:rFonts w:ascii="Arial" w:hAnsi="Arial" w:cs="Arial"/>
          <w:b/>
          <w:sz w:val="28"/>
        </w:rPr>
      </w:pPr>
      <w:r w:rsidRPr="00DC4103">
        <w:rPr>
          <w:rFonts w:ascii="Arial" w:hAnsi="Arial" w:cs="Arial"/>
          <w:b/>
          <w:sz w:val="28"/>
        </w:rPr>
        <w:t>Bootsführer im Drachenboot</w:t>
      </w:r>
      <w:r w:rsidR="002E3609">
        <w:rPr>
          <w:rFonts w:ascii="Arial" w:hAnsi="Arial" w:cs="Arial"/>
          <w:b/>
          <w:sz w:val="28"/>
        </w:rPr>
        <w:t xml:space="preserve"> </w:t>
      </w:r>
      <w:r w:rsidR="00477E59">
        <w:rPr>
          <w:rFonts w:ascii="Arial" w:hAnsi="Arial" w:cs="Arial"/>
          <w:b/>
          <w:sz w:val="28"/>
        </w:rPr>
        <w:t>–</w:t>
      </w:r>
      <w:r w:rsidR="002E3609">
        <w:rPr>
          <w:rFonts w:ascii="Arial" w:hAnsi="Arial" w:cs="Arial"/>
          <w:b/>
          <w:sz w:val="28"/>
        </w:rPr>
        <w:t xml:space="preserve"> Basiskurs</w:t>
      </w:r>
      <w:r w:rsidR="00477E59">
        <w:rPr>
          <w:rFonts w:ascii="Arial" w:hAnsi="Arial" w:cs="Arial"/>
          <w:b/>
          <w:sz w:val="28"/>
        </w:rPr>
        <w:t xml:space="preserve"> – April 2023</w:t>
      </w:r>
    </w:p>
    <w:p w14:paraId="15641E78" w14:textId="77777777" w:rsidR="00B764FF" w:rsidRPr="00AB66E5" w:rsidRDefault="00B764FF" w:rsidP="00B764FF">
      <w:pPr>
        <w:rPr>
          <w:rFonts w:ascii="Arial" w:hAnsi="Arial" w:cs="Arial"/>
          <w:sz w:val="20"/>
        </w:rPr>
      </w:pPr>
    </w:p>
    <w:p w14:paraId="3CF1AEB2" w14:textId="77777777" w:rsidR="00B764FF" w:rsidRPr="006C0FC9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>Angaben zum Antragsteller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5"/>
        <w:gridCol w:w="6799"/>
      </w:tblGrid>
      <w:tr w:rsidR="00B764FF" w:rsidRPr="00F67990" w14:paraId="61245A4C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EC7B8F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99" w:type="dxa"/>
          </w:tcPr>
          <w:p w14:paraId="6F10589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28BF9B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A8F8BD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799" w:type="dxa"/>
          </w:tcPr>
          <w:p w14:paraId="4F5B506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04C7EDF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1F4B99FE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6799" w:type="dxa"/>
          </w:tcPr>
          <w:p w14:paraId="325F625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654CB2AD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61ABEDA1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6799" w:type="dxa"/>
          </w:tcPr>
          <w:p w14:paraId="1BC8114F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0FFC2B51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4A6F92C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Geburtsdatum / -ort</w:t>
            </w:r>
          </w:p>
        </w:tc>
        <w:tc>
          <w:tcPr>
            <w:tcW w:w="6799" w:type="dxa"/>
          </w:tcPr>
          <w:p w14:paraId="355EC6C4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12A97260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58167B4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6799" w:type="dxa"/>
          </w:tcPr>
          <w:p w14:paraId="7184E747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:rsidRPr="00F67990" w14:paraId="7DC7FB03" w14:textId="77777777" w:rsidTr="006D27DD">
        <w:trPr>
          <w:trHeight w:val="397"/>
        </w:trPr>
        <w:tc>
          <w:tcPr>
            <w:tcW w:w="2835" w:type="dxa"/>
            <w:vAlign w:val="center"/>
          </w:tcPr>
          <w:p w14:paraId="09958FC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6799" w:type="dxa"/>
          </w:tcPr>
          <w:p w14:paraId="49B9F3BA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59720" w14:textId="77777777" w:rsidR="00B764FF" w:rsidRDefault="00B764FF" w:rsidP="00B764FF">
      <w:pPr>
        <w:rPr>
          <w:rFonts w:ascii="Arial" w:hAnsi="Arial" w:cs="Arial"/>
        </w:rPr>
      </w:pPr>
    </w:p>
    <w:p w14:paraId="39242989" w14:textId="6BDB0E45" w:rsidR="00B764FF" w:rsidRPr="00F67990" w:rsidRDefault="00B764FF" w:rsidP="00B764FF">
      <w:pPr>
        <w:spacing w:line="276" w:lineRule="auto"/>
        <w:rPr>
          <w:rFonts w:ascii="Arial" w:hAnsi="Arial" w:cs="Arial"/>
          <w:b/>
        </w:rPr>
      </w:pPr>
      <w:r w:rsidRPr="00F67990">
        <w:rPr>
          <w:rFonts w:ascii="Arial" w:hAnsi="Arial" w:cs="Arial"/>
          <w:b/>
        </w:rPr>
        <w:t>Angaben zum entsendenden Verein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764FF" w14:paraId="076DECDC" w14:textId="77777777" w:rsidTr="006D27DD">
        <w:trPr>
          <w:trHeight w:val="397"/>
        </w:trPr>
        <w:tc>
          <w:tcPr>
            <w:tcW w:w="2830" w:type="dxa"/>
            <w:vAlign w:val="center"/>
          </w:tcPr>
          <w:p w14:paraId="3B5A4436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804" w:type="dxa"/>
            <w:vAlign w:val="center"/>
          </w:tcPr>
          <w:p w14:paraId="10F7A47C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5F" w14:paraId="65A968E0" w14:textId="77777777" w:rsidTr="006D27DD">
        <w:trPr>
          <w:trHeight w:val="397"/>
        </w:trPr>
        <w:tc>
          <w:tcPr>
            <w:tcW w:w="2830" w:type="dxa"/>
            <w:vAlign w:val="center"/>
          </w:tcPr>
          <w:p w14:paraId="67B19E8B" w14:textId="77ABE6DC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des Vereins</w:t>
            </w:r>
          </w:p>
        </w:tc>
        <w:tc>
          <w:tcPr>
            <w:tcW w:w="6804" w:type="dxa"/>
            <w:vAlign w:val="center"/>
          </w:tcPr>
          <w:p w14:paraId="241C1DA1" w14:textId="77777777" w:rsidR="00B5555F" w:rsidRPr="008F4525" w:rsidRDefault="00B5555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4FF" w14:paraId="2909866C" w14:textId="77777777" w:rsidTr="006D27DD">
        <w:trPr>
          <w:trHeight w:val="397"/>
        </w:trPr>
        <w:tc>
          <w:tcPr>
            <w:tcW w:w="2830" w:type="dxa"/>
            <w:vAlign w:val="center"/>
          </w:tcPr>
          <w:p w14:paraId="1F247629" w14:textId="7E6A2C7F" w:rsidR="00B764FF" w:rsidRPr="008F4525" w:rsidRDefault="00DC4103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DB-Teamname</w:t>
            </w:r>
          </w:p>
        </w:tc>
        <w:tc>
          <w:tcPr>
            <w:tcW w:w="6804" w:type="dxa"/>
            <w:vAlign w:val="center"/>
          </w:tcPr>
          <w:p w14:paraId="54D5CC40" w14:textId="77777777" w:rsidR="00B764FF" w:rsidRPr="008F4525" w:rsidRDefault="00B764FF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D45" w14:paraId="5EE1556B" w14:textId="77777777" w:rsidTr="006D27DD">
        <w:trPr>
          <w:trHeight w:val="397"/>
        </w:trPr>
        <w:tc>
          <w:tcPr>
            <w:tcW w:w="2830" w:type="dxa"/>
            <w:vAlign w:val="center"/>
          </w:tcPr>
          <w:p w14:paraId="7DDE73E5" w14:textId="4DBF6EB1" w:rsidR="00BE4D4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DKV</w:t>
            </w:r>
          </w:p>
        </w:tc>
        <w:tc>
          <w:tcPr>
            <w:tcW w:w="6804" w:type="dxa"/>
            <w:vAlign w:val="center"/>
          </w:tcPr>
          <w:p w14:paraId="5A1125BB" w14:textId="77777777" w:rsidR="00BE4D45" w:rsidRPr="008F452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D45" w14:paraId="34E27C99" w14:textId="77777777" w:rsidTr="006D27DD">
        <w:trPr>
          <w:trHeight w:val="397"/>
        </w:trPr>
        <w:tc>
          <w:tcPr>
            <w:tcW w:w="2830" w:type="dxa"/>
            <w:vAlign w:val="center"/>
          </w:tcPr>
          <w:p w14:paraId="00BC68FA" w14:textId="44066DAB" w:rsidR="00BE4D4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Mitgliedschaft im DDV</w:t>
            </w:r>
          </w:p>
        </w:tc>
        <w:tc>
          <w:tcPr>
            <w:tcW w:w="6804" w:type="dxa"/>
            <w:vAlign w:val="center"/>
          </w:tcPr>
          <w:p w14:paraId="5713FD1F" w14:textId="77777777" w:rsidR="00BE4D45" w:rsidRPr="008F4525" w:rsidRDefault="00BE4D45" w:rsidP="00305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8F0D" w14:textId="77777777" w:rsidR="006C0FC9" w:rsidRDefault="006C0FC9" w:rsidP="006C0FC9">
      <w:pPr>
        <w:spacing w:line="276" w:lineRule="auto"/>
        <w:rPr>
          <w:rFonts w:ascii="Arial" w:hAnsi="Arial" w:cs="Arial"/>
          <w:b/>
        </w:rPr>
      </w:pPr>
    </w:p>
    <w:p w14:paraId="7C2C7EA9" w14:textId="7502E1FA" w:rsidR="00B764FF" w:rsidRDefault="00B764FF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hAnsi="Arial" w:cs="Arial"/>
          <w:b/>
        </w:rPr>
        <w:t xml:space="preserve">Angaben zur bisherigen </w:t>
      </w:r>
      <w:r w:rsidR="00DC4103">
        <w:rPr>
          <w:rFonts w:ascii="Arial" w:hAnsi="Arial" w:cs="Arial"/>
          <w:b/>
        </w:rPr>
        <w:t>Paddelerfahrung</w:t>
      </w:r>
      <w:r w:rsidR="00B5555F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381"/>
        <w:gridCol w:w="7253"/>
      </w:tblGrid>
      <w:tr w:rsidR="00DC4103" w:rsidRPr="008F4525" w14:paraId="3F54749E" w14:textId="77777777" w:rsidTr="006D27DD">
        <w:trPr>
          <w:trHeight w:val="488"/>
        </w:trPr>
        <w:tc>
          <w:tcPr>
            <w:tcW w:w="2381" w:type="dxa"/>
            <w:vAlign w:val="center"/>
          </w:tcPr>
          <w:p w14:paraId="0F552FAF" w14:textId="7A7EEADC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DB-Paddler</w:t>
            </w:r>
          </w:p>
        </w:tc>
        <w:tc>
          <w:tcPr>
            <w:tcW w:w="7253" w:type="dxa"/>
            <w:vAlign w:val="center"/>
          </w:tcPr>
          <w:p w14:paraId="52130931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103" w:rsidRPr="008F4525" w14:paraId="2FA33754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260AA6BE" w14:textId="41C908B8" w:rsidR="00DC4103" w:rsidRPr="008F4525" w:rsidRDefault="00DC4103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Erfahrungen als DB-Bootsführer</w:t>
            </w:r>
          </w:p>
        </w:tc>
        <w:tc>
          <w:tcPr>
            <w:tcW w:w="7253" w:type="dxa"/>
            <w:vAlign w:val="center"/>
          </w:tcPr>
          <w:p w14:paraId="01AB9C98" w14:textId="77777777" w:rsidR="00DC4103" w:rsidRPr="008F4525" w:rsidRDefault="00DC4103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C2F" w:rsidRPr="008F4525" w14:paraId="14BC44A6" w14:textId="77777777" w:rsidTr="006D27DD">
        <w:trPr>
          <w:trHeight w:val="397"/>
        </w:trPr>
        <w:tc>
          <w:tcPr>
            <w:tcW w:w="2381" w:type="dxa"/>
            <w:vAlign w:val="center"/>
          </w:tcPr>
          <w:p w14:paraId="0071D114" w14:textId="669A7457" w:rsidR="00076C2F" w:rsidRDefault="00076C2F" w:rsidP="0007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Paddelerfahrungen</w:t>
            </w:r>
          </w:p>
        </w:tc>
        <w:tc>
          <w:tcPr>
            <w:tcW w:w="7253" w:type="dxa"/>
            <w:vAlign w:val="center"/>
          </w:tcPr>
          <w:p w14:paraId="296EA4FD" w14:textId="77777777" w:rsidR="00076C2F" w:rsidRPr="008F4525" w:rsidRDefault="00076C2F" w:rsidP="00443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90C64" w14:textId="77777777" w:rsidR="006C0FC9" w:rsidRPr="006C0FC9" w:rsidRDefault="006C0FC9" w:rsidP="006C0F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35671BA3" w14:textId="2395AC0B" w:rsidR="00B764FF" w:rsidRPr="0003742D" w:rsidRDefault="006C0FC9" w:rsidP="006C0FC9">
      <w:pPr>
        <w:spacing w:line="276" w:lineRule="auto"/>
        <w:rPr>
          <w:rFonts w:ascii="Arial" w:hAnsi="Arial" w:cs="Arial"/>
          <w:b/>
        </w:rPr>
      </w:pPr>
      <w:r w:rsidRPr="006C0FC9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Darstellung der Aufgaben nach Erhalt de</w:t>
      </w:r>
      <w:r w:rsidR="00DC4103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s Zertifikats </w:t>
      </w:r>
      <w:r w:rsidRPr="006C0FC9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im Verein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D27DD" w14:paraId="32296735" w14:textId="78F2A651" w:rsidTr="00F656F6">
        <w:trPr>
          <w:trHeight w:val="853"/>
        </w:trPr>
        <w:tc>
          <w:tcPr>
            <w:tcW w:w="9628" w:type="dxa"/>
          </w:tcPr>
          <w:p w14:paraId="0FE35EC0" w14:textId="77777777" w:rsidR="006D27DD" w:rsidRDefault="006D27DD" w:rsidP="00305304">
            <w:pPr>
              <w:rPr>
                <w:rFonts w:ascii="Arial" w:hAnsi="Arial" w:cs="Arial"/>
              </w:rPr>
            </w:pPr>
          </w:p>
        </w:tc>
      </w:tr>
    </w:tbl>
    <w:p w14:paraId="79692A8D" w14:textId="77777777" w:rsidR="00B764FF" w:rsidRDefault="00B764FF" w:rsidP="00B764FF">
      <w:pPr>
        <w:rPr>
          <w:rFonts w:ascii="Arial" w:hAnsi="Arial" w:cs="Arial"/>
        </w:rPr>
      </w:pPr>
    </w:p>
    <w:p w14:paraId="215DCAD8" w14:textId="0DF147F5" w:rsidR="00B764FF" w:rsidRDefault="00B764FF" w:rsidP="00B764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bestätigen wir die Angaben und befürworten die Teilnahme des Antragstellers an </w:t>
      </w:r>
      <w:r w:rsidR="00076C2F">
        <w:rPr>
          <w:rFonts w:ascii="Arial" w:hAnsi="Arial" w:cs="Arial"/>
        </w:rPr>
        <w:t xml:space="preserve"> </w:t>
      </w:r>
      <w:r w:rsidR="00076C2F">
        <w:rPr>
          <w:rFonts w:ascii="Arial" w:hAnsi="Arial" w:cs="Arial"/>
        </w:rPr>
        <w:br/>
      </w:r>
      <w:r>
        <w:rPr>
          <w:rFonts w:ascii="Arial" w:hAnsi="Arial" w:cs="Arial"/>
        </w:rPr>
        <w:t xml:space="preserve">der Ausbildung zum </w:t>
      </w:r>
      <w:r w:rsidR="00BE4D45" w:rsidRPr="00BE4D45">
        <w:rPr>
          <w:rFonts w:ascii="Arial" w:hAnsi="Arial" w:cs="Arial"/>
        </w:rPr>
        <w:t>Bootsführer im Drachenboot</w:t>
      </w:r>
      <w:r w:rsidR="00C8183B">
        <w:rPr>
          <w:rFonts w:ascii="Arial" w:hAnsi="Arial" w:cs="Arial"/>
        </w:rPr>
        <w:t>.</w:t>
      </w:r>
    </w:p>
    <w:p w14:paraId="263B9178" w14:textId="77777777" w:rsidR="00B764FF" w:rsidRDefault="00B764FF" w:rsidP="00B764FF">
      <w:pPr>
        <w:rPr>
          <w:rFonts w:ascii="Arial" w:hAnsi="Arial" w:cs="Arial"/>
        </w:rPr>
      </w:pPr>
    </w:p>
    <w:p w14:paraId="35964E3A" w14:textId="77777777" w:rsidR="00B5555F" w:rsidRDefault="00B5555F" w:rsidP="00B764FF">
      <w:pPr>
        <w:tabs>
          <w:tab w:val="left" w:leader="underscore" w:pos="3402"/>
          <w:tab w:val="left" w:pos="5670"/>
          <w:tab w:val="left" w:leader="underscore" w:pos="8448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5555F" w14:paraId="4B8E147D" w14:textId="77777777" w:rsidTr="00AE60F6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2B72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5F9406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E7B53" w14:textId="77777777" w:rsidR="00B5555F" w:rsidRDefault="00B5555F" w:rsidP="00B764FF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B5555F" w14:paraId="5DBF887C" w14:textId="77777777" w:rsidTr="00AE60F6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EA7C" w14:textId="20A721CE" w:rsidR="00B5555F" w:rsidRDefault="00AE60F6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5555F"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94602D" w14:textId="77777777" w:rsidR="00B5555F" w:rsidRDefault="00B5555F" w:rsidP="00AE60F6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EF023" w14:textId="77777777" w:rsidR="00AE60F6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E172A8">
              <w:rPr>
                <w:rFonts w:ascii="Arial" w:hAnsi="Arial" w:cs="Arial"/>
                <w:sz w:val="20"/>
              </w:rPr>
              <w:t>(Stempel, Unterschrift</w:t>
            </w:r>
          </w:p>
          <w:p w14:paraId="163A82FB" w14:textId="46C8A1E5" w:rsidR="00B5555F" w:rsidRDefault="00AE60F6" w:rsidP="00AE60F6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entsendender Verein)</w:t>
            </w:r>
          </w:p>
        </w:tc>
      </w:tr>
    </w:tbl>
    <w:p w14:paraId="1A3A744F" w14:textId="77777777" w:rsidR="006C0FC9" w:rsidRPr="00AE60F6" w:rsidRDefault="006C0FC9" w:rsidP="006C0FC9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60F6" w14:paraId="30EC84D5" w14:textId="77777777" w:rsidTr="004437AD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42888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313E27E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CF2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rPr>
                <w:rFonts w:ascii="Arial" w:hAnsi="Arial" w:cs="Arial"/>
              </w:rPr>
            </w:pPr>
          </w:p>
        </w:tc>
      </w:tr>
      <w:tr w:rsidR="00AE60F6" w14:paraId="25E0BB14" w14:textId="77777777" w:rsidTr="004437AD"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09B8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172A8">
              <w:rPr>
                <w:rFonts w:ascii="Arial" w:hAnsi="Arial" w:cs="Arial"/>
                <w:sz w:val="20"/>
              </w:rPr>
              <w:t>Ort, Datum)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E4C1E3B" w14:textId="77777777" w:rsidR="00AE60F6" w:rsidRDefault="00AE60F6" w:rsidP="004437AD">
            <w:pPr>
              <w:tabs>
                <w:tab w:val="left" w:leader="underscore" w:pos="3402"/>
                <w:tab w:val="left" w:pos="5670"/>
                <w:tab w:val="left" w:leader="underscore" w:pos="844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64925" w14:textId="68648929" w:rsidR="00AE60F6" w:rsidRDefault="00AE60F6" w:rsidP="004437AD">
            <w:pPr>
              <w:tabs>
                <w:tab w:val="center" w:pos="1701"/>
                <w:tab w:val="center" w:pos="7088"/>
              </w:tabs>
              <w:jc w:val="center"/>
              <w:rPr>
                <w:rFonts w:ascii="Arial" w:hAnsi="Arial" w:cs="Arial"/>
              </w:rPr>
            </w:pPr>
            <w:r w:rsidRPr="00E172A8">
              <w:rPr>
                <w:rFonts w:ascii="Arial" w:hAnsi="Arial" w:cs="Arial"/>
                <w:sz w:val="20"/>
              </w:rPr>
              <w:t>(Unterschrift</w:t>
            </w:r>
            <w:r>
              <w:rPr>
                <w:rFonts w:ascii="Arial" w:hAnsi="Arial" w:cs="Arial"/>
                <w:sz w:val="20"/>
              </w:rPr>
              <w:t xml:space="preserve"> des Teilnehmers*</w:t>
            </w:r>
            <w:r w:rsidRPr="00E172A8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31E14E43" w14:textId="7777777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20"/>
          <w:szCs w:val="20"/>
        </w:rPr>
      </w:pPr>
    </w:p>
    <w:p w14:paraId="474D3607" w14:textId="41B1423E" w:rsidR="00AE60F6" w:rsidRPr="006C0FC9" w:rsidRDefault="00AE60F6" w:rsidP="00AE6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Pr="006C0FC9">
        <w:rPr>
          <w:rFonts w:ascii="Arial" w:hAnsi="Arial" w:cs="Arial"/>
          <w:b/>
          <w:sz w:val="20"/>
          <w:szCs w:val="20"/>
        </w:rPr>
        <w:t>Veröffentlichung von Bildern und Videos</w:t>
      </w:r>
    </w:p>
    <w:p w14:paraId="781E8102" w14:textId="77777777" w:rsidR="00AE60F6" w:rsidRPr="006C0FC9" w:rsidRDefault="00AE60F6" w:rsidP="00AE60F6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</w:pP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Ich bin damit einverstanden, dass </w:t>
      </w:r>
      <w:r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Bildaufnahmen</w:t>
      </w:r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, die im Rahmen der Veranstaltung gemacht werden, in allen Verbandsmedien (</w:t>
      </w:r>
      <w:proofErr w:type="spellStart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>KanuSport</w:t>
      </w:r>
      <w:proofErr w:type="spellEnd"/>
      <w:r w:rsidRPr="006C0FC9"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  <w:t xml:space="preserve">, Homepage, Soziale Medien, etc.) veröffentlicht und zu Zwecken der Dokumentation gespeichert werden können. </w:t>
      </w:r>
    </w:p>
    <w:p w14:paraId="2B8424E7" w14:textId="4E6E0AF7" w:rsidR="00556B23" w:rsidRPr="007D5BAF" w:rsidRDefault="00556B23" w:rsidP="00B764FF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707754E9" w14:textId="5C7510A7" w:rsidR="00556B23" w:rsidRDefault="00556B23" w:rsidP="00B764FF">
      <w:pPr>
        <w:tabs>
          <w:tab w:val="center" w:pos="1701"/>
          <w:tab w:val="center" w:pos="7088"/>
        </w:tabs>
        <w:rPr>
          <w:rFonts w:ascii="Arial" w:hAnsi="Arial"/>
        </w:rPr>
      </w:pPr>
      <w:r w:rsidRPr="008F4525">
        <w:rPr>
          <w:rFonts w:ascii="Arial" w:hAnsi="Arial" w:cs="Arial"/>
          <w:b/>
          <w:bCs/>
        </w:rPr>
        <w:t>Folgende</w:t>
      </w:r>
      <w:r w:rsidR="00370146" w:rsidRPr="008F4525">
        <w:rPr>
          <w:rFonts w:ascii="Arial" w:hAnsi="Arial" w:cs="Arial"/>
          <w:b/>
          <w:bCs/>
        </w:rPr>
        <w:t xml:space="preserve"> Unterlagen</w:t>
      </w:r>
      <w:r w:rsidRPr="008F4525">
        <w:rPr>
          <w:rFonts w:ascii="Arial" w:hAnsi="Arial" w:cs="Arial"/>
          <w:b/>
          <w:bCs/>
        </w:rPr>
        <w:t xml:space="preserve"> sind</w:t>
      </w:r>
      <w:r w:rsidR="00370146" w:rsidRPr="008F4525">
        <w:rPr>
          <w:rFonts w:ascii="Arial" w:hAnsi="Arial" w:cs="Arial"/>
          <w:b/>
          <w:bCs/>
        </w:rPr>
        <w:t xml:space="preserve"> unterschrieben </w:t>
      </w:r>
      <w:r w:rsidRPr="008F4525">
        <w:rPr>
          <w:rFonts w:ascii="Arial" w:hAnsi="Arial" w:cs="Arial"/>
          <w:b/>
          <w:bCs/>
          <w:color w:val="000000" w:themeColor="text1"/>
        </w:rPr>
        <w:t xml:space="preserve">an </w:t>
      </w:r>
      <w:r w:rsidR="007C17E7" w:rsidRPr="007C17E7">
        <w:rPr>
          <w:rFonts w:ascii="Arial" w:hAnsi="Arial" w:cs="Arial"/>
          <w:b/>
          <w:bCs/>
          <w:color w:val="000000" w:themeColor="text1"/>
        </w:rPr>
        <w:t>inf@kanu-mv.org</w:t>
      </w:r>
      <w:r w:rsidR="007C17E7">
        <w:rPr>
          <w:rFonts w:ascii="Arial" w:hAnsi="Arial" w:cs="Arial"/>
          <w:b/>
          <w:bCs/>
          <w:color w:val="000000" w:themeColor="text1"/>
        </w:rPr>
        <w:t xml:space="preserve"> zu</w:t>
      </w:r>
      <w:r w:rsidRPr="008F4525">
        <w:rPr>
          <w:rFonts w:ascii="Arial" w:hAnsi="Arial"/>
          <w:b/>
          <w:bCs/>
        </w:rPr>
        <w:t xml:space="preserve"> schicken:</w:t>
      </w:r>
    </w:p>
    <w:p w14:paraId="2951603D" w14:textId="09A8AD5B" w:rsidR="00556B23" w:rsidRPr="007D5BAF" w:rsidRDefault="00B259AB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8" w:history="1">
        <w:r w:rsidR="00556B23" w:rsidRPr="00B259AB">
          <w:rPr>
            <w:rStyle w:val="Hyperlink"/>
            <w:rFonts w:ascii="Arial" w:hAnsi="Arial"/>
            <w:sz w:val="22"/>
            <w:szCs w:val="22"/>
          </w:rPr>
          <w:t>DKV-Ehrenkodex</w:t>
        </w:r>
      </w:hyperlink>
    </w:p>
    <w:p w14:paraId="31E5CABE" w14:textId="1C6A20CD" w:rsidR="00556B23" w:rsidRPr="007D5BAF" w:rsidRDefault="00B259AB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9" w:history="1">
        <w:r w:rsidR="006C0FC9" w:rsidRPr="00B259AB">
          <w:rPr>
            <w:rStyle w:val="Hyperlink"/>
            <w:rFonts w:ascii="Arial" w:hAnsi="Arial"/>
            <w:sz w:val="22"/>
            <w:szCs w:val="22"/>
          </w:rPr>
          <w:t>DKV-</w:t>
        </w:r>
        <w:r w:rsidR="00556B23" w:rsidRPr="00B259AB">
          <w:rPr>
            <w:rStyle w:val="Hyperlink"/>
            <w:rFonts w:ascii="Arial" w:hAnsi="Arial"/>
            <w:sz w:val="22"/>
            <w:szCs w:val="22"/>
          </w:rPr>
          <w:t>Einverständniserklärung Datenschutz</w:t>
        </w:r>
      </w:hyperlink>
    </w:p>
    <w:p w14:paraId="1D984F9A" w14:textId="00E91691" w:rsidR="007D5BAF" w:rsidRPr="007D5BAF" w:rsidRDefault="00B259AB" w:rsidP="00556B23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hyperlink r:id="rId10" w:history="1">
        <w:r w:rsidR="007D5BAF" w:rsidRPr="00B259AB">
          <w:rPr>
            <w:rStyle w:val="Hyperlink"/>
            <w:rFonts w:ascii="Arial" w:hAnsi="Arial" w:cs="Arial"/>
            <w:sz w:val="22"/>
            <w:szCs w:val="22"/>
          </w:rPr>
          <w:t>Anti-Doping-Erklärung</w:t>
        </w:r>
      </w:hyperlink>
    </w:p>
    <w:p w14:paraId="35937BD8" w14:textId="529C3270" w:rsidR="00076C2F" w:rsidRPr="007D5BAF" w:rsidRDefault="00370146" w:rsidP="00076C2F">
      <w:pPr>
        <w:pStyle w:val="Default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7D5BAF">
        <w:rPr>
          <w:rFonts w:ascii="Arial" w:hAnsi="Arial"/>
          <w:sz w:val="22"/>
          <w:szCs w:val="22"/>
        </w:rPr>
        <w:t>Nachweis Erste-Hilfe</w:t>
      </w:r>
      <w:r w:rsidR="007C17E7" w:rsidRPr="007D5BAF">
        <w:rPr>
          <w:rFonts w:ascii="Arial" w:hAnsi="Arial"/>
          <w:sz w:val="22"/>
          <w:szCs w:val="22"/>
        </w:rPr>
        <w:t xml:space="preserve"> (kann nachgereicht werden)</w:t>
      </w:r>
    </w:p>
    <w:sectPr w:rsidR="00076C2F" w:rsidRPr="007D5BAF" w:rsidSect="008F4525">
      <w:headerReference w:type="even" r:id="rId11"/>
      <w:footerReference w:type="default" r:id="rId12"/>
      <w:headerReference w:type="first" r:id="rId13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C0C8" w14:textId="77777777" w:rsidR="006118A4" w:rsidRDefault="00B259AB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4"/>
  </w:num>
  <w:num w:numId="3" w16cid:durableId="643197793">
    <w:abstractNumId w:val="1"/>
  </w:num>
  <w:num w:numId="4" w16cid:durableId="921137709">
    <w:abstractNumId w:val="2"/>
  </w:num>
  <w:num w:numId="5" w16cid:durableId="1938442231">
    <w:abstractNumId w:val="0"/>
  </w:num>
  <w:num w:numId="6" w16cid:durableId="125089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76C2F"/>
    <w:rsid w:val="000C0B7A"/>
    <w:rsid w:val="000F4C5E"/>
    <w:rsid w:val="000F5153"/>
    <w:rsid w:val="00190AB1"/>
    <w:rsid w:val="001B5A3B"/>
    <w:rsid w:val="001E2C51"/>
    <w:rsid w:val="00237689"/>
    <w:rsid w:val="00263958"/>
    <w:rsid w:val="002855EA"/>
    <w:rsid w:val="002C7707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D5C75"/>
    <w:rsid w:val="00515313"/>
    <w:rsid w:val="00535295"/>
    <w:rsid w:val="00556B23"/>
    <w:rsid w:val="005A770F"/>
    <w:rsid w:val="005E1182"/>
    <w:rsid w:val="005F30AB"/>
    <w:rsid w:val="006118A4"/>
    <w:rsid w:val="00637D99"/>
    <w:rsid w:val="00650405"/>
    <w:rsid w:val="00661066"/>
    <w:rsid w:val="00663A78"/>
    <w:rsid w:val="006C0FC9"/>
    <w:rsid w:val="006D27DD"/>
    <w:rsid w:val="00726BC2"/>
    <w:rsid w:val="00735949"/>
    <w:rsid w:val="0074724A"/>
    <w:rsid w:val="00752476"/>
    <w:rsid w:val="007C17E7"/>
    <w:rsid w:val="007C3D47"/>
    <w:rsid w:val="007C7928"/>
    <w:rsid w:val="007D316D"/>
    <w:rsid w:val="007D5BAF"/>
    <w:rsid w:val="007F5637"/>
    <w:rsid w:val="00800D37"/>
    <w:rsid w:val="00836756"/>
    <w:rsid w:val="00846DF7"/>
    <w:rsid w:val="008B20A8"/>
    <w:rsid w:val="008C757A"/>
    <w:rsid w:val="008E610E"/>
    <w:rsid w:val="008F4525"/>
    <w:rsid w:val="009146A8"/>
    <w:rsid w:val="00930AEA"/>
    <w:rsid w:val="00951F49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6C65"/>
    <w:rsid w:val="00AB0086"/>
    <w:rsid w:val="00AB66E5"/>
    <w:rsid w:val="00AC14E5"/>
    <w:rsid w:val="00AD0354"/>
    <w:rsid w:val="00AE60F6"/>
    <w:rsid w:val="00AF1BE7"/>
    <w:rsid w:val="00B259AB"/>
    <w:rsid w:val="00B26B3D"/>
    <w:rsid w:val="00B5555F"/>
    <w:rsid w:val="00B764FF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D1350D"/>
    <w:rsid w:val="00D3504A"/>
    <w:rsid w:val="00D44B59"/>
    <w:rsid w:val="00D61AB5"/>
    <w:rsid w:val="00D749D9"/>
    <w:rsid w:val="00DC4103"/>
    <w:rsid w:val="00E05598"/>
    <w:rsid w:val="00E213B8"/>
    <w:rsid w:val="00E31D20"/>
    <w:rsid w:val="00E61482"/>
    <w:rsid w:val="00E81BA3"/>
    <w:rsid w:val="00E838ED"/>
    <w:rsid w:val="00ED2496"/>
    <w:rsid w:val="00ED5979"/>
    <w:rsid w:val="00ED6A64"/>
    <w:rsid w:val="00EE2F73"/>
    <w:rsid w:val="00F11124"/>
    <w:rsid w:val="00F15214"/>
    <w:rsid w:val="00F31866"/>
    <w:rsid w:val="00F64EB9"/>
    <w:rsid w:val="00F66C61"/>
    <w:rsid w:val="00F85DF5"/>
    <w:rsid w:val="00FA41C5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u-mv.org/fileadmin/redaktion/dokumente/Downloads/DKV-Ehrenkodex_mit_Unterschrift_Einseitig_202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anu-mv.org/fileadmin/redaktion/dokumente/Downloads/Anti-Doping-Erklaerung_Ehrenam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nu.de/_ws/mediabase/_ts_1579599989000/downloads/service/bildung/Einverst%C3%A4ndniserkl%C3%A4rung%20Datenschutz%20LiM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5</cp:revision>
  <cp:lastPrinted>2023-03-14T12:30:00Z</cp:lastPrinted>
  <dcterms:created xsi:type="dcterms:W3CDTF">2022-03-18T08:52:00Z</dcterms:created>
  <dcterms:modified xsi:type="dcterms:W3CDTF">2023-03-14T14:26:00Z</dcterms:modified>
</cp:coreProperties>
</file>