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648C" w14:textId="7983A0B4" w:rsidR="002E3609" w:rsidRDefault="00B764FF" w:rsidP="002E3609">
      <w:pPr>
        <w:jc w:val="center"/>
        <w:rPr>
          <w:rFonts w:ascii="Arial" w:hAnsi="Arial" w:cs="Arial"/>
          <w:b/>
          <w:sz w:val="28"/>
        </w:rPr>
      </w:pPr>
      <w:r w:rsidRPr="00F67990">
        <w:rPr>
          <w:rFonts w:ascii="Arial" w:hAnsi="Arial" w:cs="Arial"/>
          <w:b/>
          <w:sz w:val="28"/>
        </w:rPr>
        <w:t>A</w:t>
      </w:r>
      <w:r w:rsidR="000065F6">
        <w:rPr>
          <w:rFonts w:ascii="Arial" w:hAnsi="Arial" w:cs="Arial"/>
          <w:b/>
          <w:sz w:val="28"/>
        </w:rPr>
        <w:t>nmeldung</w:t>
      </w:r>
    </w:p>
    <w:p w14:paraId="6C1C5134" w14:textId="0131CD8F" w:rsidR="00B764FF" w:rsidRPr="00F67990" w:rsidRDefault="00DC4103" w:rsidP="002E3609">
      <w:pPr>
        <w:jc w:val="center"/>
        <w:rPr>
          <w:rFonts w:ascii="Arial" w:hAnsi="Arial" w:cs="Arial"/>
          <w:b/>
          <w:sz w:val="28"/>
        </w:rPr>
      </w:pPr>
      <w:r w:rsidRPr="00DC4103">
        <w:rPr>
          <w:rFonts w:ascii="Arial" w:hAnsi="Arial" w:cs="Arial"/>
          <w:b/>
          <w:sz w:val="28"/>
        </w:rPr>
        <w:t>Bootsführer im Drachenboot</w:t>
      </w:r>
      <w:r w:rsidR="002E3609">
        <w:rPr>
          <w:rFonts w:ascii="Arial" w:hAnsi="Arial" w:cs="Arial"/>
          <w:b/>
          <w:sz w:val="28"/>
        </w:rPr>
        <w:t xml:space="preserve"> </w:t>
      </w:r>
      <w:r w:rsidR="00477E59">
        <w:rPr>
          <w:rFonts w:ascii="Arial" w:hAnsi="Arial" w:cs="Arial"/>
          <w:b/>
          <w:sz w:val="28"/>
        </w:rPr>
        <w:t>–</w:t>
      </w:r>
      <w:r w:rsidR="002E3609">
        <w:rPr>
          <w:rFonts w:ascii="Arial" w:hAnsi="Arial" w:cs="Arial"/>
          <w:b/>
          <w:sz w:val="28"/>
        </w:rPr>
        <w:t xml:space="preserve"> Basiskurs</w:t>
      </w:r>
      <w:r w:rsidR="00477E59">
        <w:rPr>
          <w:rFonts w:ascii="Arial" w:hAnsi="Arial" w:cs="Arial"/>
          <w:b/>
          <w:sz w:val="28"/>
        </w:rPr>
        <w:t xml:space="preserve"> – April 202</w:t>
      </w:r>
      <w:r w:rsidR="00BB1888">
        <w:rPr>
          <w:rFonts w:ascii="Arial" w:hAnsi="Arial" w:cs="Arial"/>
          <w:b/>
          <w:sz w:val="28"/>
        </w:rPr>
        <w:t>4</w:t>
      </w:r>
    </w:p>
    <w:p w14:paraId="15641E78" w14:textId="77777777" w:rsidR="00B764FF" w:rsidRPr="00AB66E5" w:rsidRDefault="00B764FF" w:rsidP="00B764FF">
      <w:pPr>
        <w:rPr>
          <w:rFonts w:ascii="Arial" w:hAnsi="Arial" w:cs="Arial"/>
          <w:sz w:val="20"/>
        </w:rPr>
      </w:pPr>
    </w:p>
    <w:p w14:paraId="3CF1AEB2" w14:textId="77777777" w:rsidR="00B764FF" w:rsidRPr="006C0FC9" w:rsidRDefault="00B764FF" w:rsidP="006C0FC9">
      <w:pPr>
        <w:spacing w:line="276" w:lineRule="auto"/>
        <w:rPr>
          <w:rFonts w:ascii="Arial" w:hAnsi="Arial" w:cs="Arial"/>
          <w:b/>
        </w:rPr>
      </w:pPr>
      <w:r w:rsidRPr="006C0FC9">
        <w:rPr>
          <w:rFonts w:ascii="Arial" w:hAnsi="Arial" w:cs="Arial"/>
          <w:b/>
        </w:rPr>
        <w:t>Angaben zum Antragsteller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B764FF" w:rsidRPr="00F67990" w14:paraId="61245A4C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1EC7B8F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99" w:type="dxa"/>
          </w:tcPr>
          <w:p w14:paraId="6F10589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28BF9B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AA8F8BD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6799" w:type="dxa"/>
          </w:tcPr>
          <w:p w14:paraId="4F5B506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104C7EDF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1F4B99FE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Straße, Nr.</w:t>
            </w:r>
          </w:p>
        </w:tc>
        <w:tc>
          <w:tcPr>
            <w:tcW w:w="6799" w:type="dxa"/>
          </w:tcPr>
          <w:p w14:paraId="325F625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654CB2AD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61ABEDA1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PLZ Wohnort</w:t>
            </w:r>
          </w:p>
        </w:tc>
        <w:tc>
          <w:tcPr>
            <w:tcW w:w="6799" w:type="dxa"/>
          </w:tcPr>
          <w:p w14:paraId="1BC8114F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0FFC2B51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A6F92C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Geburtsdatum / -ort</w:t>
            </w:r>
          </w:p>
        </w:tc>
        <w:tc>
          <w:tcPr>
            <w:tcW w:w="6799" w:type="dxa"/>
          </w:tcPr>
          <w:p w14:paraId="355EC6C4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12A97260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58167B4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6799" w:type="dxa"/>
          </w:tcPr>
          <w:p w14:paraId="7184E74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C7FB03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09958FC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6799" w:type="dxa"/>
          </w:tcPr>
          <w:p w14:paraId="49B9F3B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59720" w14:textId="77777777" w:rsidR="00B764FF" w:rsidRDefault="00B764FF" w:rsidP="00B764FF">
      <w:pPr>
        <w:rPr>
          <w:rFonts w:ascii="Arial" w:hAnsi="Arial" w:cs="Arial"/>
        </w:rPr>
      </w:pPr>
    </w:p>
    <w:p w14:paraId="39242989" w14:textId="6BDB0E45" w:rsidR="00B764FF" w:rsidRPr="00F67990" w:rsidRDefault="00B764FF" w:rsidP="00B764FF">
      <w:pPr>
        <w:spacing w:line="276" w:lineRule="auto"/>
        <w:rPr>
          <w:rFonts w:ascii="Arial" w:hAnsi="Arial" w:cs="Arial"/>
          <w:b/>
        </w:rPr>
      </w:pPr>
      <w:r w:rsidRPr="00F67990">
        <w:rPr>
          <w:rFonts w:ascii="Arial" w:hAnsi="Arial" w:cs="Arial"/>
          <w:b/>
        </w:rPr>
        <w:t>Angaben zum entsendenden Verein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709"/>
        <w:gridCol w:w="6925"/>
      </w:tblGrid>
      <w:tr w:rsidR="00B764FF" w14:paraId="076DECDC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3B5A4436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 des Vereins</w:t>
            </w:r>
          </w:p>
        </w:tc>
        <w:tc>
          <w:tcPr>
            <w:tcW w:w="6925" w:type="dxa"/>
            <w:vAlign w:val="center"/>
          </w:tcPr>
          <w:p w14:paraId="10F7A47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F" w14:paraId="65A968E0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67B19E8B" w14:textId="77ABE6DC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des Vereins</w:t>
            </w:r>
          </w:p>
        </w:tc>
        <w:tc>
          <w:tcPr>
            <w:tcW w:w="6925" w:type="dxa"/>
            <w:vAlign w:val="center"/>
          </w:tcPr>
          <w:p w14:paraId="241C1DA1" w14:textId="77777777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14:paraId="2909866C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1F247629" w14:textId="7E6A2C7F" w:rsidR="00B764FF" w:rsidRPr="008F4525" w:rsidRDefault="00DC4103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DB-Teamname</w:t>
            </w:r>
          </w:p>
        </w:tc>
        <w:tc>
          <w:tcPr>
            <w:tcW w:w="6925" w:type="dxa"/>
            <w:vAlign w:val="center"/>
          </w:tcPr>
          <w:p w14:paraId="54D5CC40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D45" w14:paraId="5EE1556B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7DDE73E5" w14:textId="4DBF6EB1" w:rsidR="00BE4D45" w:rsidRDefault="00BE4D45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im DKV</w:t>
            </w:r>
          </w:p>
        </w:tc>
        <w:tc>
          <w:tcPr>
            <w:tcW w:w="6925" w:type="dxa"/>
            <w:vAlign w:val="center"/>
          </w:tcPr>
          <w:tbl>
            <w:tblPr>
              <w:tblStyle w:val="Tabellenraster"/>
              <w:tblW w:w="6217" w:type="dxa"/>
              <w:tblInd w:w="487" w:type="dxa"/>
              <w:tblLook w:val="04A0" w:firstRow="1" w:lastRow="0" w:firstColumn="1" w:lastColumn="0" w:noHBand="0" w:noVBand="1"/>
            </w:tblPr>
            <w:tblGrid>
              <w:gridCol w:w="374"/>
              <w:gridCol w:w="2551"/>
              <w:gridCol w:w="426"/>
              <w:gridCol w:w="2866"/>
            </w:tblGrid>
            <w:tr w:rsidR="00BB1888" w14:paraId="6964841E" w14:textId="77777777" w:rsidTr="00BB1888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51D498E0" w14:textId="77777777" w:rsidR="00BB1888" w:rsidRDefault="00BB1888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F99786" w14:textId="75AC1768" w:rsidR="00BB1888" w:rsidRDefault="00BB1888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6DAD3" w14:textId="1E6A8D21" w:rsidR="00BB1888" w:rsidRDefault="00BB1888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75C71D" w14:textId="6372670E" w:rsidR="00BB1888" w:rsidRDefault="00BB1888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nein</w:t>
                  </w:r>
                </w:p>
              </w:tc>
            </w:tr>
          </w:tbl>
          <w:p w14:paraId="5A1125BB" w14:textId="77777777" w:rsidR="00BE4D45" w:rsidRPr="008F4525" w:rsidRDefault="00BE4D45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88" w14:paraId="34E27C99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00BC68FA" w14:textId="44066DAB" w:rsidR="00BB1888" w:rsidRDefault="00BB1888" w:rsidP="00BB1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im DDV</w:t>
            </w:r>
          </w:p>
        </w:tc>
        <w:tc>
          <w:tcPr>
            <w:tcW w:w="6925" w:type="dxa"/>
            <w:vAlign w:val="center"/>
          </w:tcPr>
          <w:tbl>
            <w:tblPr>
              <w:tblStyle w:val="Tabellenraster"/>
              <w:tblW w:w="6217" w:type="dxa"/>
              <w:tblInd w:w="487" w:type="dxa"/>
              <w:tblLook w:val="04A0" w:firstRow="1" w:lastRow="0" w:firstColumn="1" w:lastColumn="0" w:noHBand="0" w:noVBand="1"/>
            </w:tblPr>
            <w:tblGrid>
              <w:gridCol w:w="374"/>
              <w:gridCol w:w="2551"/>
              <w:gridCol w:w="426"/>
              <w:gridCol w:w="2866"/>
            </w:tblGrid>
            <w:tr w:rsidR="00BB1888" w14:paraId="3FC3C079" w14:textId="77777777" w:rsidTr="00F84A7E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40B3E227" w14:textId="77777777" w:rsidR="00BB1888" w:rsidRDefault="00BB1888" w:rsidP="00BB18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F7C364" w14:textId="77777777" w:rsidR="00BB1888" w:rsidRDefault="00BB1888" w:rsidP="00BB18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FA945" w14:textId="77777777" w:rsidR="00BB1888" w:rsidRDefault="00BB1888" w:rsidP="00BB18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6DDA305" w14:textId="77777777" w:rsidR="00BB1888" w:rsidRDefault="00BB1888" w:rsidP="00BB18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nein</w:t>
                  </w:r>
                </w:p>
              </w:tc>
            </w:tr>
          </w:tbl>
          <w:p w14:paraId="5713FD1F" w14:textId="77777777" w:rsidR="00BB1888" w:rsidRPr="008F4525" w:rsidRDefault="00BB1888" w:rsidP="00BB1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B8F0D" w14:textId="77777777" w:rsidR="006C0FC9" w:rsidRDefault="006C0FC9" w:rsidP="006C0FC9">
      <w:pPr>
        <w:spacing w:line="276" w:lineRule="auto"/>
        <w:rPr>
          <w:rFonts w:ascii="Arial" w:hAnsi="Arial" w:cs="Arial"/>
          <w:b/>
        </w:rPr>
      </w:pPr>
    </w:p>
    <w:p w14:paraId="7C2C7EA9" w14:textId="7502E1FA" w:rsidR="00B764FF" w:rsidRDefault="00B764FF" w:rsidP="006C0FC9">
      <w:pPr>
        <w:spacing w:line="276" w:lineRule="auto"/>
        <w:rPr>
          <w:rFonts w:ascii="Arial" w:hAnsi="Arial" w:cs="Arial"/>
          <w:b/>
        </w:rPr>
      </w:pPr>
      <w:r w:rsidRPr="006C0FC9">
        <w:rPr>
          <w:rFonts w:ascii="Arial" w:hAnsi="Arial" w:cs="Arial"/>
          <w:b/>
        </w:rPr>
        <w:t xml:space="preserve">Angaben zur bisherigen </w:t>
      </w:r>
      <w:r w:rsidR="00DC4103">
        <w:rPr>
          <w:rFonts w:ascii="Arial" w:hAnsi="Arial" w:cs="Arial"/>
          <w:b/>
        </w:rPr>
        <w:t>Paddelerfahrung</w:t>
      </w:r>
      <w:r w:rsidR="00B5555F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381"/>
        <w:gridCol w:w="7253"/>
      </w:tblGrid>
      <w:tr w:rsidR="00DC4103" w:rsidRPr="008F4525" w14:paraId="3F54749E" w14:textId="77777777" w:rsidTr="006D27DD">
        <w:trPr>
          <w:trHeight w:val="488"/>
        </w:trPr>
        <w:tc>
          <w:tcPr>
            <w:tcW w:w="2381" w:type="dxa"/>
            <w:vAlign w:val="center"/>
          </w:tcPr>
          <w:p w14:paraId="0F552FAF" w14:textId="7A7EEADC" w:rsidR="00DC4103" w:rsidRPr="008F4525" w:rsidRDefault="00DC4103" w:rsidP="0007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Erfahrungen als DB-Paddler</w:t>
            </w:r>
          </w:p>
        </w:tc>
        <w:tc>
          <w:tcPr>
            <w:tcW w:w="7253" w:type="dxa"/>
            <w:vAlign w:val="center"/>
          </w:tcPr>
          <w:p w14:paraId="52130931" w14:textId="77777777" w:rsidR="00DC4103" w:rsidRPr="008F4525" w:rsidRDefault="00DC4103" w:rsidP="00443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103" w:rsidRPr="008F4525" w14:paraId="2FA33754" w14:textId="77777777" w:rsidTr="006D27DD">
        <w:trPr>
          <w:trHeight w:val="397"/>
        </w:trPr>
        <w:tc>
          <w:tcPr>
            <w:tcW w:w="2381" w:type="dxa"/>
            <w:vAlign w:val="center"/>
          </w:tcPr>
          <w:p w14:paraId="260AA6BE" w14:textId="41C908B8" w:rsidR="00DC4103" w:rsidRPr="008F4525" w:rsidRDefault="00DC4103" w:rsidP="0007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Erfahrungen als DB-Bootsführer</w:t>
            </w:r>
          </w:p>
        </w:tc>
        <w:tc>
          <w:tcPr>
            <w:tcW w:w="7253" w:type="dxa"/>
            <w:vAlign w:val="center"/>
          </w:tcPr>
          <w:p w14:paraId="01AB9C98" w14:textId="77777777" w:rsidR="00DC4103" w:rsidRPr="008F4525" w:rsidRDefault="00DC4103" w:rsidP="00443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C2F" w:rsidRPr="008F4525" w14:paraId="14BC44A6" w14:textId="77777777" w:rsidTr="006D27DD">
        <w:trPr>
          <w:trHeight w:val="397"/>
        </w:trPr>
        <w:tc>
          <w:tcPr>
            <w:tcW w:w="2381" w:type="dxa"/>
            <w:vAlign w:val="center"/>
          </w:tcPr>
          <w:p w14:paraId="0071D114" w14:textId="669A7457" w:rsidR="00076C2F" w:rsidRDefault="00076C2F" w:rsidP="0007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Paddelerfahrungen</w:t>
            </w:r>
          </w:p>
        </w:tc>
        <w:tc>
          <w:tcPr>
            <w:tcW w:w="7253" w:type="dxa"/>
            <w:vAlign w:val="center"/>
          </w:tcPr>
          <w:p w14:paraId="296EA4FD" w14:textId="77777777" w:rsidR="00076C2F" w:rsidRPr="008F4525" w:rsidRDefault="00076C2F" w:rsidP="00443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90C64" w14:textId="77777777" w:rsidR="006C0FC9" w:rsidRPr="006C0FC9" w:rsidRDefault="006C0FC9" w:rsidP="006C0FC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35671BA3" w14:textId="2395AC0B" w:rsidR="00B764FF" w:rsidRPr="0003742D" w:rsidRDefault="006C0FC9" w:rsidP="006C0FC9">
      <w:pPr>
        <w:spacing w:line="276" w:lineRule="auto"/>
        <w:rPr>
          <w:rFonts w:ascii="Arial" w:hAnsi="Arial" w:cs="Arial"/>
          <w:b/>
        </w:rPr>
      </w:pPr>
      <w:r w:rsidRPr="006C0FC9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6C0FC9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Darstellung der Aufgaben nach Erhalt de</w:t>
      </w:r>
      <w:r w:rsidR="00DC4103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s Zertifikats </w:t>
      </w:r>
      <w:r w:rsidRPr="006C0FC9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im Verein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D27DD" w14:paraId="32296735" w14:textId="78F2A651" w:rsidTr="00F656F6">
        <w:trPr>
          <w:trHeight w:val="853"/>
        </w:trPr>
        <w:tc>
          <w:tcPr>
            <w:tcW w:w="9628" w:type="dxa"/>
          </w:tcPr>
          <w:p w14:paraId="0FE35EC0" w14:textId="77777777" w:rsidR="006D27DD" w:rsidRDefault="006D27DD" w:rsidP="00305304">
            <w:pPr>
              <w:rPr>
                <w:rFonts w:ascii="Arial" w:hAnsi="Arial" w:cs="Arial"/>
              </w:rPr>
            </w:pPr>
          </w:p>
        </w:tc>
      </w:tr>
    </w:tbl>
    <w:p w14:paraId="79692A8D" w14:textId="77777777" w:rsidR="00B764FF" w:rsidRDefault="00B764FF" w:rsidP="00B764FF">
      <w:pPr>
        <w:rPr>
          <w:rFonts w:ascii="Arial" w:hAnsi="Arial" w:cs="Arial"/>
        </w:rPr>
      </w:pPr>
    </w:p>
    <w:p w14:paraId="215DCAD8" w14:textId="0DF147F5" w:rsidR="00B764FF" w:rsidRDefault="00B764FF" w:rsidP="00B764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bestätigen wir die Angaben und befürworten die Teilnahme des Antragstellers an </w:t>
      </w:r>
      <w:r w:rsidR="00076C2F">
        <w:rPr>
          <w:rFonts w:ascii="Arial" w:hAnsi="Arial" w:cs="Arial"/>
        </w:rPr>
        <w:t xml:space="preserve"> </w:t>
      </w:r>
      <w:r w:rsidR="00076C2F">
        <w:rPr>
          <w:rFonts w:ascii="Arial" w:hAnsi="Arial" w:cs="Arial"/>
        </w:rPr>
        <w:br/>
      </w:r>
      <w:r>
        <w:rPr>
          <w:rFonts w:ascii="Arial" w:hAnsi="Arial" w:cs="Arial"/>
        </w:rPr>
        <w:t xml:space="preserve">der Ausbildung zum </w:t>
      </w:r>
      <w:r w:rsidR="00BE4D45" w:rsidRPr="00BE4D45">
        <w:rPr>
          <w:rFonts w:ascii="Arial" w:hAnsi="Arial" w:cs="Arial"/>
        </w:rPr>
        <w:t>Bootsführer im Drachenboot</w:t>
      </w:r>
      <w:r w:rsidR="00C8183B">
        <w:rPr>
          <w:rFonts w:ascii="Arial" w:hAnsi="Arial" w:cs="Arial"/>
        </w:rPr>
        <w:t>.</w:t>
      </w:r>
    </w:p>
    <w:p w14:paraId="263B9178" w14:textId="77777777" w:rsidR="00B764FF" w:rsidRDefault="00B764FF" w:rsidP="00B764FF">
      <w:pPr>
        <w:rPr>
          <w:rFonts w:ascii="Arial" w:hAnsi="Arial" w:cs="Arial"/>
        </w:rPr>
      </w:pPr>
    </w:p>
    <w:p w14:paraId="35964E3A" w14:textId="77777777" w:rsidR="00B5555F" w:rsidRDefault="00B5555F" w:rsidP="00B764FF">
      <w:pPr>
        <w:tabs>
          <w:tab w:val="left" w:leader="underscore" w:pos="3402"/>
          <w:tab w:val="left" w:pos="5670"/>
          <w:tab w:val="left" w:leader="underscore" w:pos="8448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555F" w14:paraId="4B8E147D" w14:textId="77777777" w:rsidTr="00AE60F6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02B72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C5F9406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E7B53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</w:tr>
      <w:tr w:rsidR="00B5555F" w14:paraId="5DBF887C" w14:textId="77777777" w:rsidTr="00AE60F6"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4EA7C" w14:textId="20A721CE" w:rsidR="00B5555F" w:rsidRDefault="00AE60F6" w:rsidP="00AE60F6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5555F" w:rsidRPr="00E172A8">
              <w:rPr>
                <w:rFonts w:ascii="Arial" w:hAnsi="Arial" w:cs="Arial"/>
                <w:sz w:val="20"/>
              </w:rPr>
              <w:t>Ort, Datum)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94602D" w14:textId="77777777" w:rsidR="00B5555F" w:rsidRDefault="00B5555F" w:rsidP="00AE60F6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EF023" w14:textId="77777777" w:rsidR="00AE60F6" w:rsidRDefault="00AE60F6" w:rsidP="00AE60F6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E172A8">
              <w:rPr>
                <w:rFonts w:ascii="Arial" w:hAnsi="Arial" w:cs="Arial"/>
                <w:sz w:val="20"/>
              </w:rPr>
              <w:t>(Stempel, Unterschrift</w:t>
            </w:r>
          </w:p>
          <w:p w14:paraId="163A82FB" w14:textId="46C8A1E5" w:rsidR="00B5555F" w:rsidRDefault="00AE60F6" w:rsidP="00AE60F6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</w:rPr>
            </w:pPr>
            <w:r w:rsidRPr="00E172A8">
              <w:rPr>
                <w:rFonts w:ascii="Arial" w:hAnsi="Arial" w:cs="Arial"/>
                <w:sz w:val="20"/>
              </w:rPr>
              <w:t>entsendender Verein)</w:t>
            </w:r>
          </w:p>
        </w:tc>
      </w:tr>
    </w:tbl>
    <w:p w14:paraId="1A3A744F" w14:textId="77777777" w:rsidR="006C0FC9" w:rsidRPr="00AE60F6" w:rsidRDefault="006C0FC9" w:rsidP="006C0FC9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E60F6" w14:paraId="30EC84D5" w14:textId="77777777" w:rsidTr="004437AD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42888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313E27E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4CF2B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</w:tr>
      <w:tr w:rsidR="00AE60F6" w14:paraId="25E0BB14" w14:textId="77777777" w:rsidTr="004437AD"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09B8B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172A8">
              <w:rPr>
                <w:rFonts w:ascii="Arial" w:hAnsi="Arial" w:cs="Arial"/>
                <w:sz w:val="20"/>
              </w:rPr>
              <w:t>Ort, Datum)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E4C1E3B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64925" w14:textId="68648929" w:rsidR="00AE60F6" w:rsidRDefault="00AE60F6" w:rsidP="004437AD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</w:rPr>
            </w:pPr>
            <w:r w:rsidRPr="00E172A8">
              <w:rPr>
                <w:rFonts w:ascii="Arial" w:hAnsi="Arial" w:cs="Arial"/>
                <w:sz w:val="20"/>
              </w:rPr>
              <w:t>(Unterschrift</w:t>
            </w:r>
            <w:r>
              <w:rPr>
                <w:rFonts w:ascii="Arial" w:hAnsi="Arial" w:cs="Arial"/>
                <w:sz w:val="20"/>
              </w:rPr>
              <w:t xml:space="preserve"> des Teilnehmers*</w:t>
            </w:r>
            <w:r w:rsidRPr="00E172A8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31E14E43" w14:textId="77777777" w:rsidR="00556B23" w:rsidRPr="007D5BAF" w:rsidRDefault="00556B23" w:rsidP="00B764FF">
      <w:pPr>
        <w:tabs>
          <w:tab w:val="center" w:pos="1701"/>
          <w:tab w:val="center" w:pos="7088"/>
        </w:tabs>
        <w:rPr>
          <w:rFonts w:ascii="Arial" w:hAnsi="Arial" w:cs="Arial"/>
          <w:sz w:val="20"/>
          <w:szCs w:val="20"/>
        </w:rPr>
      </w:pPr>
    </w:p>
    <w:p w14:paraId="474D3607" w14:textId="41B1423E" w:rsidR="00AE60F6" w:rsidRPr="006C0FC9" w:rsidRDefault="00AE60F6" w:rsidP="00AE6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Pr="006C0FC9">
        <w:rPr>
          <w:rFonts w:ascii="Arial" w:hAnsi="Arial" w:cs="Arial"/>
          <w:b/>
          <w:sz w:val="20"/>
          <w:szCs w:val="20"/>
        </w:rPr>
        <w:t>Veröffentlichung von Bildern und Videos</w:t>
      </w:r>
    </w:p>
    <w:p w14:paraId="781E8102" w14:textId="77777777" w:rsidR="00AE60F6" w:rsidRPr="006C0FC9" w:rsidRDefault="00AE60F6" w:rsidP="000334E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</w:pPr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Ich bin damit einverstanden, dass </w:t>
      </w:r>
      <w:r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Bildaufnahmen</w:t>
      </w:r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, die im Rahmen der Veranstaltung gemacht werden, in allen Verbandsmedien (</w:t>
      </w:r>
      <w:proofErr w:type="spellStart"/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KanuSport</w:t>
      </w:r>
      <w:proofErr w:type="spellEnd"/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, Homepage, Soziale Medien, etc.) veröffentlicht und zu Zwecken der Dokumentation gespeichert werden können. </w:t>
      </w:r>
    </w:p>
    <w:p w14:paraId="2B8424E7" w14:textId="4E6E0AF7" w:rsidR="00556B23" w:rsidRPr="007D5BAF" w:rsidRDefault="00556B23" w:rsidP="00B764FF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p w14:paraId="707754E9" w14:textId="74E28FD9" w:rsidR="00556B23" w:rsidRDefault="00556B23" w:rsidP="00B764FF">
      <w:pPr>
        <w:tabs>
          <w:tab w:val="center" w:pos="1701"/>
          <w:tab w:val="center" w:pos="7088"/>
        </w:tabs>
        <w:rPr>
          <w:rFonts w:ascii="Arial" w:hAnsi="Arial"/>
        </w:rPr>
      </w:pPr>
      <w:r w:rsidRPr="008F4525">
        <w:rPr>
          <w:rFonts w:ascii="Arial" w:hAnsi="Arial" w:cs="Arial"/>
          <w:b/>
          <w:bCs/>
        </w:rPr>
        <w:t>Folgende</w:t>
      </w:r>
      <w:r w:rsidR="00370146" w:rsidRPr="008F4525">
        <w:rPr>
          <w:rFonts w:ascii="Arial" w:hAnsi="Arial" w:cs="Arial"/>
          <w:b/>
          <w:bCs/>
        </w:rPr>
        <w:t xml:space="preserve"> Unterlagen</w:t>
      </w:r>
      <w:r w:rsidRPr="008F4525">
        <w:rPr>
          <w:rFonts w:ascii="Arial" w:hAnsi="Arial" w:cs="Arial"/>
          <w:b/>
          <w:bCs/>
        </w:rPr>
        <w:t xml:space="preserve"> sind</w:t>
      </w:r>
      <w:r w:rsidR="00370146" w:rsidRPr="008F4525">
        <w:rPr>
          <w:rFonts w:ascii="Arial" w:hAnsi="Arial" w:cs="Arial"/>
          <w:b/>
          <w:bCs/>
        </w:rPr>
        <w:t xml:space="preserve"> </w:t>
      </w:r>
      <w:r w:rsidR="00BB1888">
        <w:rPr>
          <w:rFonts w:ascii="Arial" w:hAnsi="Arial" w:cs="Arial"/>
          <w:b/>
          <w:bCs/>
        </w:rPr>
        <w:t xml:space="preserve">in </w:t>
      </w:r>
      <w:r w:rsidR="00370146" w:rsidRPr="008F4525">
        <w:rPr>
          <w:rFonts w:ascii="Arial" w:hAnsi="Arial" w:cs="Arial"/>
          <w:b/>
          <w:bCs/>
        </w:rPr>
        <w:t xml:space="preserve">unterschrieben </w:t>
      </w:r>
      <w:r w:rsidRPr="008F4525">
        <w:rPr>
          <w:rFonts w:ascii="Arial" w:hAnsi="Arial" w:cs="Arial"/>
          <w:b/>
          <w:bCs/>
          <w:color w:val="000000" w:themeColor="text1"/>
        </w:rPr>
        <w:t xml:space="preserve">an </w:t>
      </w:r>
      <w:r w:rsidR="00BB1888">
        <w:rPr>
          <w:rFonts w:ascii="Arial" w:hAnsi="Arial" w:cs="Arial"/>
          <w:b/>
          <w:bCs/>
          <w:color w:val="000000" w:themeColor="text1"/>
        </w:rPr>
        <w:t xml:space="preserve">in die </w:t>
      </w:r>
      <w:hyperlink r:id="rId8" w:history="1">
        <w:r w:rsidR="00BB1888" w:rsidRPr="002509DB">
          <w:rPr>
            <w:rStyle w:val="Hyperlink"/>
            <w:rFonts w:ascii="Arial" w:hAnsi="Arial"/>
            <w:sz w:val="22"/>
            <w:szCs w:val="22"/>
          </w:rPr>
          <w:t>Plattform Phoenix II</w:t>
        </w:r>
      </w:hyperlink>
      <w:r w:rsidR="00BB1888">
        <w:rPr>
          <w:rStyle w:val="Hyperlink"/>
          <w:rFonts w:ascii="Arial" w:hAnsi="Arial"/>
          <w:sz w:val="22"/>
          <w:szCs w:val="22"/>
        </w:rPr>
        <w:t xml:space="preserve"> </w:t>
      </w:r>
      <w:r w:rsidR="00BB1888" w:rsidRPr="000334E5">
        <w:rPr>
          <w:rFonts w:cs="Arial"/>
          <w:b/>
          <w:bCs/>
        </w:rPr>
        <w:t>hochzuladen</w:t>
      </w:r>
      <w:r w:rsidRPr="000334E5">
        <w:rPr>
          <w:rFonts w:ascii="Arial" w:hAnsi="Arial" w:cs="Arial"/>
          <w:b/>
          <w:bCs/>
        </w:rPr>
        <w:t>:</w:t>
      </w:r>
    </w:p>
    <w:bookmarkStart w:id="0" w:name="_Hlk160698984"/>
    <w:p w14:paraId="2951603D" w14:textId="09A8AD5B" w:rsidR="00556B23" w:rsidRPr="007D5BAF" w:rsidRDefault="000334E5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fldChar w:fldCharType="begin"/>
      </w:r>
      <w:r>
        <w:instrText>HYPERLINK "https://www.kanu-mv.org/fileadmin/redaktion/dokumente/Downloads/DKV-Ehrenkodex_mit_Unterschrift_Einseitig_2021.pdf"</w:instrText>
      </w:r>
      <w:r>
        <w:fldChar w:fldCharType="separate"/>
      </w:r>
      <w:r w:rsidR="00556B23" w:rsidRPr="00B259AB">
        <w:rPr>
          <w:rStyle w:val="Hyperlink"/>
          <w:rFonts w:ascii="Arial" w:hAnsi="Arial"/>
          <w:sz w:val="22"/>
          <w:szCs w:val="22"/>
        </w:rPr>
        <w:t>DKV-Ehrenkodex</w:t>
      </w:r>
      <w:r>
        <w:rPr>
          <w:rStyle w:val="Hyperlink"/>
          <w:rFonts w:ascii="Arial" w:hAnsi="Arial"/>
          <w:sz w:val="22"/>
          <w:szCs w:val="22"/>
        </w:rPr>
        <w:fldChar w:fldCharType="end"/>
      </w:r>
    </w:p>
    <w:p w14:paraId="31E5CABE" w14:textId="1C6A20CD" w:rsidR="00556B23" w:rsidRPr="007D5BAF" w:rsidRDefault="000334E5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hyperlink r:id="rId9" w:history="1">
        <w:r w:rsidR="006C0FC9" w:rsidRPr="00B259AB">
          <w:rPr>
            <w:rStyle w:val="Hyperlink"/>
            <w:rFonts w:ascii="Arial" w:hAnsi="Arial"/>
            <w:sz w:val="22"/>
            <w:szCs w:val="22"/>
          </w:rPr>
          <w:t>DKV-</w:t>
        </w:r>
        <w:r w:rsidR="00556B23" w:rsidRPr="00B259AB">
          <w:rPr>
            <w:rStyle w:val="Hyperlink"/>
            <w:rFonts w:ascii="Arial" w:hAnsi="Arial"/>
            <w:sz w:val="22"/>
            <w:szCs w:val="22"/>
          </w:rPr>
          <w:t>Einverständniserklärung Datenschutz</w:t>
        </w:r>
      </w:hyperlink>
    </w:p>
    <w:p w14:paraId="1D984F9A" w14:textId="00E91691" w:rsidR="007D5BAF" w:rsidRPr="007D5BAF" w:rsidRDefault="000334E5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hyperlink r:id="rId10" w:history="1">
        <w:r w:rsidR="007D5BAF" w:rsidRPr="00B259AB">
          <w:rPr>
            <w:rStyle w:val="Hyperlink"/>
            <w:rFonts w:ascii="Arial" w:hAnsi="Arial" w:cs="Arial"/>
            <w:sz w:val="22"/>
            <w:szCs w:val="22"/>
          </w:rPr>
          <w:t>Anti-Doping-Erklärung</w:t>
        </w:r>
      </w:hyperlink>
    </w:p>
    <w:bookmarkEnd w:id="0"/>
    <w:p w14:paraId="35937BD8" w14:textId="529C3270" w:rsidR="00076C2F" w:rsidRPr="007D5BAF" w:rsidRDefault="00370146" w:rsidP="00076C2F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7D5BAF">
        <w:rPr>
          <w:rFonts w:ascii="Arial" w:hAnsi="Arial"/>
          <w:sz w:val="22"/>
          <w:szCs w:val="22"/>
        </w:rPr>
        <w:t>Nachweis Erste-Hilfe</w:t>
      </w:r>
      <w:r w:rsidR="007C17E7" w:rsidRPr="007D5BAF">
        <w:rPr>
          <w:rFonts w:ascii="Arial" w:hAnsi="Arial"/>
          <w:sz w:val="22"/>
          <w:szCs w:val="22"/>
        </w:rPr>
        <w:t xml:space="preserve"> (kann nachgereicht werden)</w:t>
      </w:r>
    </w:p>
    <w:sectPr w:rsidR="00076C2F" w:rsidRPr="007D5BAF" w:rsidSect="008F4525">
      <w:headerReference w:type="even" r:id="rId11"/>
      <w:footerReference w:type="default" r:id="rId12"/>
      <w:headerReference w:type="first" r:id="rId13"/>
      <w:pgSz w:w="11906" w:h="16838" w:code="9"/>
      <w:pgMar w:top="454" w:right="1134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0D22" w14:textId="77777777" w:rsidR="00EE2F73" w:rsidRDefault="00EE2F73" w:rsidP="00F15214">
      <w:r>
        <w:separator/>
      </w:r>
    </w:p>
  </w:endnote>
  <w:endnote w:type="continuationSeparator" w:id="0">
    <w:p w14:paraId="1D48658F" w14:textId="77777777" w:rsidR="00EE2F73" w:rsidRDefault="00EE2F73" w:rsidP="00F1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78D9" w14:textId="44B87B04" w:rsidR="008F4525" w:rsidRDefault="008F4525">
    <w:pPr>
      <w:pStyle w:val="Fuzeile"/>
    </w:pPr>
  </w:p>
  <w:p w14:paraId="540AA558" w14:textId="77777777" w:rsidR="006118A4" w:rsidRPr="00994CFC" w:rsidRDefault="006118A4" w:rsidP="00994CFC">
    <w:pPr>
      <w:tabs>
        <w:tab w:val="left" w:pos="1430"/>
        <w:tab w:val="left" w:pos="2925"/>
        <w:tab w:val="left" w:pos="4225"/>
        <w:tab w:val="left" w:pos="6825"/>
      </w:tabs>
      <w:suppressAutoHyphens/>
      <w:autoSpaceDN w:val="0"/>
      <w:textAlignment w:val="baseline"/>
      <w:rPr>
        <w:rFonts w:ascii="Arial" w:hAnsi="Arial" w:cs="Arial"/>
        <w:kern w:val="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04E7" w14:textId="77777777" w:rsidR="00EE2F73" w:rsidRDefault="00EE2F73" w:rsidP="00F15214">
      <w:r>
        <w:separator/>
      </w:r>
    </w:p>
  </w:footnote>
  <w:footnote w:type="continuationSeparator" w:id="0">
    <w:p w14:paraId="4A5E507C" w14:textId="77777777" w:rsidR="00EE2F73" w:rsidRDefault="00EE2F73" w:rsidP="00F1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1D91" w14:textId="77777777" w:rsidR="006118A4" w:rsidRDefault="00B764F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0" allowOverlap="1" wp14:anchorId="0FB42716" wp14:editId="0D4C2F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1788160"/>
          <wp:effectExtent l="0" t="0" r="0" b="2540"/>
          <wp:wrapNone/>
          <wp:docPr id="2" name="Grafik 2" descr="logo-final-b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-boo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78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C0C8" w14:textId="77777777" w:rsidR="006118A4" w:rsidRDefault="000334E5">
    <w:pPr>
      <w:pStyle w:val="Kopfzeile"/>
    </w:pPr>
    <w:r>
      <w:rPr>
        <w:noProof/>
      </w:rPr>
      <w:pict w14:anchorId="3ECC7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35pt;height:140.8pt;z-index:-251658240;mso-position-horizontal:center;mso-position-horizontal-relative:margin;mso-position-vertical:center;mso-position-vertical-relative:margin" o:allowincell="f">
          <v:imagedata r:id="rId1" o:title="logo-final-bo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5D05"/>
    <w:multiLevelType w:val="multilevel"/>
    <w:tmpl w:val="9ED26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B664BE"/>
    <w:multiLevelType w:val="hybridMultilevel"/>
    <w:tmpl w:val="197056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1395C"/>
    <w:multiLevelType w:val="multilevel"/>
    <w:tmpl w:val="D480D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4614776"/>
    <w:multiLevelType w:val="multilevel"/>
    <w:tmpl w:val="77E2BB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0B70A96"/>
    <w:multiLevelType w:val="hybridMultilevel"/>
    <w:tmpl w:val="ADD2F7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00477"/>
    <w:multiLevelType w:val="hybridMultilevel"/>
    <w:tmpl w:val="11321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398490">
    <w:abstractNumId w:val="4"/>
  </w:num>
  <w:num w:numId="3" w16cid:durableId="643197793">
    <w:abstractNumId w:val="1"/>
  </w:num>
  <w:num w:numId="4" w16cid:durableId="921137709">
    <w:abstractNumId w:val="2"/>
  </w:num>
  <w:num w:numId="5" w16cid:durableId="1938442231">
    <w:abstractNumId w:val="0"/>
  </w:num>
  <w:num w:numId="6" w16cid:durableId="1250893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F"/>
    <w:rsid w:val="0000076C"/>
    <w:rsid w:val="000065F6"/>
    <w:rsid w:val="00016B6F"/>
    <w:rsid w:val="000334E5"/>
    <w:rsid w:val="00076C2F"/>
    <w:rsid w:val="000C0B7A"/>
    <w:rsid w:val="000F4C5E"/>
    <w:rsid w:val="000F5153"/>
    <w:rsid w:val="00190AB1"/>
    <w:rsid w:val="001B5A3B"/>
    <w:rsid w:val="001E2C51"/>
    <w:rsid w:val="00237689"/>
    <w:rsid w:val="00263958"/>
    <w:rsid w:val="002855EA"/>
    <w:rsid w:val="002C7707"/>
    <w:rsid w:val="002D5186"/>
    <w:rsid w:val="002E082D"/>
    <w:rsid w:val="002E3609"/>
    <w:rsid w:val="00324DA0"/>
    <w:rsid w:val="003410F8"/>
    <w:rsid w:val="003411B4"/>
    <w:rsid w:val="00342A69"/>
    <w:rsid w:val="0035269A"/>
    <w:rsid w:val="00370146"/>
    <w:rsid w:val="0037667B"/>
    <w:rsid w:val="00381381"/>
    <w:rsid w:val="003B0F98"/>
    <w:rsid w:val="003C000F"/>
    <w:rsid w:val="003C6182"/>
    <w:rsid w:val="003F0A67"/>
    <w:rsid w:val="004258D1"/>
    <w:rsid w:val="00477E59"/>
    <w:rsid w:val="004879B6"/>
    <w:rsid w:val="00492E50"/>
    <w:rsid w:val="004A5F04"/>
    <w:rsid w:val="004D5C75"/>
    <w:rsid w:val="00515313"/>
    <w:rsid w:val="00535295"/>
    <w:rsid w:val="00556B23"/>
    <w:rsid w:val="005A770F"/>
    <w:rsid w:val="005E1182"/>
    <w:rsid w:val="005F30AB"/>
    <w:rsid w:val="006118A4"/>
    <w:rsid w:val="00637D99"/>
    <w:rsid w:val="00650405"/>
    <w:rsid w:val="00661066"/>
    <w:rsid w:val="00663A78"/>
    <w:rsid w:val="006C0FC9"/>
    <w:rsid w:val="006D27DD"/>
    <w:rsid w:val="00726BC2"/>
    <w:rsid w:val="00735949"/>
    <w:rsid w:val="0074724A"/>
    <w:rsid w:val="00752476"/>
    <w:rsid w:val="007C17E7"/>
    <w:rsid w:val="007C3D47"/>
    <w:rsid w:val="007C7928"/>
    <w:rsid w:val="007D316D"/>
    <w:rsid w:val="007D5BAF"/>
    <w:rsid w:val="007F5637"/>
    <w:rsid w:val="00800D37"/>
    <w:rsid w:val="00836756"/>
    <w:rsid w:val="00846DF7"/>
    <w:rsid w:val="008B20A8"/>
    <w:rsid w:val="008C757A"/>
    <w:rsid w:val="008E610E"/>
    <w:rsid w:val="008F4525"/>
    <w:rsid w:val="009146A8"/>
    <w:rsid w:val="00930AEA"/>
    <w:rsid w:val="00951F49"/>
    <w:rsid w:val="009649C6"/>
    <w:rsid w:val="00967D1B"/>
    <w:rsid w:val="00994CFC"/>
    <w:rsid w:val="009B3BD6"/>
    <w:rsid w:val="009C2041"/>
    <w:rsid w:val="009E1005"/>
    <w:rsid w:val="00A024A5"/>
    <w:rsid w:val="00A06752"/>
    <w:rsid w:val="00A06E55"/>
    <w:rsid w:val="00A3779B"/>
    <w:rsid w:val="00A45E19"/>
    <w:rsid w:val="00A66A4A"/>
    <w:rsid w:val="00AA0969"/>
    <w:rsid w:val="00AA6C65"/>
    <w:rsid w:val="00AB0086"/>
    <w:rsid w:val="00AB66E5"/>
    <w:rsid w:val="00AC14E5"/>
    <w:rsid w:val="00AD0354"/>
    <w:rsid w:val="00AE60F6"/>
    <w:rsid w:val="00AF1BE7"/>
    <w:rsid w:val="00B259AB"/>
    <w:rsid w:val="00B26B3D"/>
    <w:rsid w:val="00B5555F"/>
    <w:rsid w:val="00B764FF"/>
    <w:rsid w:val="00BB1888"/>
    <w:rsid w:val="00BE4BD7"/>
    <w:rsid w:val="00BE4D45"/>
    <w:rsid w:val="00C20E5D"/>
    <w:rsid w:val="00C248C9"/>
    <w:rsid w:val="00C532D4"/>
    <w:rsid w:val="00C718C6"/>
    <w:rsid w:val="00C77448"/>
    <w:rsid w:val="00C8183B"/>
    <w:rsid w:val="00C836A1"/>
    <w:rsid w:val="00D1350D"/>
    <w:rsid w:val="00D3504A"/>
    <w:rsid w:val="00D44B59"/>
    <w:rsid w:val="00D61AB5"/>
    <w:rsid w:val="00D749D9"/>
    <w:rsid w:val="00DC4103"/>
    <w:rsid w:val="00E05598"/>
    <w:rsid w:val="00E213B8"/>
    <w:rsid w:val="00E31D20"/>
    <w:rsid w:val="00E61482"/>
    <w:rsid w:val="00E81BA3"/>
    <w:rsid w:val="00E838ED"/>
    <w:rsid w:val="00ED2496"/>
    <w:rsid w:val="00ED5979"/>
    <w:rsid w:val="00ED6A64"/>
    <w:rsid w:val="00EE2F73"/>
    <w:rsid w:val="00F11124"/>
    <w:rsid w:val="00F15214"/>
    <w:rsid w:val="00F31866"/>
    <w:rsid w:val="00F64EB9"/>
    <w:rsid w:val="00F66C61"/>
    <w:rsid w:val="00F85DF5"/>
    <w:rsid w:val="00FA41C5"/>
    <w:rsid w:val="00FE4C51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26A5E"/>
  <w15:chartTrackingRefBased/>
  <w15:docId w15:val="{63535B10-BC07-4EA7-AC1C-920564D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0A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AB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AB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2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15214"/>
  </w:style>
  <w:style w:type="paragraph" w:styleId="Fuzeile">
    <w:name w:val="footer"/>
    <w:basedOn w:val="Standard"/>
    <w:link w:val="Fu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214"/>
  </w:style>
  <w:style w:type="character" w:styleId="Hyperlink">
    <w:name w:val="Hyperlink"/>
    <w:basedOn w:val="Absatz-Standardschriftart"/>
    <w:uiPriority w:val="99"/>
    <w:unhideWhenUsed/>
    <w:rsid w:val="001B5A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5A3B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B7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56B23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556B23"/>
    <w:pPr>
      <w:widowControl w:val="0"/>
      <w:suppressAutoHyphens/>
      <w:autoSpaceDE w:val="0"/>
      <w:autoSpaceDN w:val="0"/>
    </w:pPr>
    <w:rPr>
      <w:rFonts w:ascii="Arial, Arial" w:eastAsia="Arial, Arial" w:hAnsi="Arial, Arial" w:cs="Arial, Arial"/>
      <w:color w:val="000000"/>
      <w:kern w:val="3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v.it4sport.de/index.php?phoenix=phoenixbase.seminar.pages.SeminarSinglePage&amp;uID=131216DC-4C50-461E-ACB0-2E80DA1745F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nu-mv.org/fileadmin/redaktion/dokumente/Downloads/Anti-Doping-Erklaerung_Ehrenam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nu.de/_ws/mediabase/_ts_1579599989000/downloads/service/bildung/Einverst%C3%A4ndniserkl%C3%A4rung%20Datenschutz%20LiM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_LKV%20M-V\Aus-Fortbildung\00%20Ressort%20Bildung\GESCH&#196;FTSSTELLE%20Bildung\LKV-MV_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5796-E60D-4CB6-A59F-7DEFD4C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LKV-MV_Dokumentvorlage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Pro x64</dc:creator>
  <cp:keywords/>
  <dc:description/>
  <cp:lastModifiedBy>Andre Rusch</cp:lastModifiedBy>
  <cp:revision>6</cp:revision>
  <cp:lastPrinted>2023-03-14T12:30:00Z</cp:lastPrinted>
  <dcterms:created xsi:type="dcterms:W3CDTF">2022-03-18T08:52:00Z</dcterms:created>
  <dcterms:modified xsi:type="dcterms:W3CDTF">2024-03-07T09:21:00Z</dcterms:modified>
</cp:coreProperties>
</file>